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7C7D" w14:textId="77777777" w:rsidR="00611A06" w:rsidRPr="000E0597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color w:val="FF0000"/>
          <w:shd w:val="clear" w:color="auto" w:fill="FFFFFF"/>
        </w:rPr>
      </w:pP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  <w:cs/>
        </w:rPr>
        <w:t xml:space="preserve">(ใช้ตัวอักษร </w:t>
      </w: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</w:rPr>
        <w:t xml:space="preserve">TH </w:t>
      </w:r>
      <w:proofErr w:type="spellStart"/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</w:rPr>
        <w:t>Saraban</w:t>
      </w:r>
      <w:proofErr w:type="spellEnd"/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</w:rPr>
        <w:t xml:space="preserve"> PSK </w:t>
      </w: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  <w:cs/>
        </w:rPr>
        <w:t>เท่านั้น)</w:t>
      </w:r>
    </w:p>
    <w:p w14:paraId="6E1DA0A6" w14:textId="77777777" w:rsidR="00611A06" w:rsidRPr="000E0597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color w:val="FF0000"/>
          <w:shd w:val="clear" w:color="auto" w:fill="FFFFFF"/>
        </w:rPr>
      </w:pP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  <w:cs/>
        </w:rPr>
        <w:t>(ความยาวของเนื้อหา ไม่เกิน 15 หน้า)</w:t>
      </w:r>
    </w:p>
    <w:p w14:paraId="01A8E6F6" w14:textId="77777777" w:rsidR="00611A06" w:rsidRPr="00E4471B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ชื่อเรื่องภาษาไทย...............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..............ขนาด 18</w:t>
      </w:r>
      <w:r w:rsidRPr="00E4471B">
        <w:rPr>
          <w:rFonts w:ascii="TH SarabunPSK" w:hAnsi="TH SarabunPSK" w:cs="TH SarabunPSK"/>
          <w:b/>
          <w:bCs/>
          <w:shd w:val="clear" w:color="auto" w:fill="FFFFFF"/>
        </w:rPr>
        <w:t xml:space="preserve">pt 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ตัวหนา………………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…......</w:t>
      </w:r>
    </w:p>
    <w:p w14:paraId="47B11926" w14:textId="77777777" w:rsidR="00611A06" w:rsidRPr="00E4471B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.....................................................................................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</w:t>
      </w:r>
    </w:p>
    <w:p w14:paraId="701E9FF8" w14:textId="77777777" w:rsidR="00611A06" w:rsidRPr="00E4471B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ชื่อเรื่องภาษาอังกฤษ</w:t>
      </w:r>
      <w:r w:rsidRPr="00E4471B">
        <w:rPr>
          <w:rFonts w:ascii="TH SarabunPSK" w:hAnsi="TH SarabunPSK" w:cs="TH SarabunPSK"/>
          <w:b/>
          <w:bCs/>
          <w:shd w:val="clear" w:color="auto" w:fill="FFFFFF"/>
        </w:rPr>
        <w:t xml:space="preserve"> ........................................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ตัวพิมพ์ใหญ่ทั้งหมด ขนาด 18</w:t>
      </w:r>
      <w:r w:rsidRPr="00E4471B">
        <w:rPr>
          <w:rFonts w:ascii="TH SarabunPSK" w:hAnsi="TH SarabunPSK" w:cs="TH SarabunPSK"/>
          <w:b/>
          <w:bCs/>
          <w:shd w:val="clear" w:color="auto" w:fill="FFFFFF"/>
        </w:rPr>
        <w:t xml:space="preserve">pt 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ตัวหนา...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</w:t>
      </w:r>
    </w:p>
    <w:p w14:paraId="61EBD83D" w14:textId="77777777" w:rsidR="00611A06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..................................................................................</w:t>
      </w:r>
      <w:r w:rsidRPr="000E0597">
        <w:rPr>
          <w:rFonts w:ascii="TH Niramit AS" w:hAnsi="TH Niramit AS" w:cs="TH Niramit AS"/>
          <w:noProof/>
        </w:rPr>
        <w:t xml:space="preserve"> </w:t>
      </w:r>
    </w:p>
    <w:p w14:paraId="2FD392C6" w14:textId="77777777" w:rsidR="00611A06" w:rsidRPr="00E4471B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580C" wp14:editId="6533B054">
                <wp:simplePos x="0" y="0"/>
                <wp:positionH relativeFrom="column">
                  <wp:posOffset>5610149</wp:posOffset>
                </wp:positionH>
                <wp:positionV relativeFrom="paragraph">
                  <wp:posOffset>1191006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3819" w14:textId="77777777" w:rsidR="00611A06" w:rsidRPr="000E0597" w:rsidRDefault="00611A06" w:rsidP="00611A0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4pt</w:t>
                            </w: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3A70527" w14:textId="77777777" w:rsidR="00611A06" w:rsidRPr="000E0597" w:rsidRDefault="00611A06" w:rsidP="00611A0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958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75pt;margin-top:93.8pt;width:60pt;height:38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" filled="f" stroked="f">
                <v:textbox style="mso-fit-shape-to-text:t">
                  <w:txbxContent>
                    <w:p w14:paraId="49DA3819" w14:textId="77777777" w:rsidR="00611A06" w:rsidRPr="000E0597" w:rsidRDefault="00611A06" w:rsidP="00611A0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</w:t>
                      </w: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4pt</w:t>
                      </w: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3A70527" w14:textId="77777777" w:rsidR="00611A06" w:rsidRPr="000E0597" w:rsidRDefault="00611A06" w:rsidP="00611A0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ตัวปกติ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1A06" w14:paraId="71B4B264" w14:textId="77777777" w:rsidTr="005453E3">
        <w:trPr>
          <w:jc w:val="center"/>
        </w:trPr>
        <w:tc>
          <w:tcPr>
            <w:tcW w:w="9016" w:type="dxa"/>
            <w:gridSpan w:val="3"/>
          </w:tcPr>
          <w:p w14:paraId="62B27E02" w14:textId="77777777" w:rsidR="00611A06" w:rsidRPr="00E4471B" w:rsidRDefault="00611A06" w:rsidP="00545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Style w:val="5yl5"/>
                <w:rFonts w:ascii="TH SarabunPSK" w:hAnsi="TH SarabunPSK" w:cs="TH SarabunPSK"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1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 xml:space="preserve">*  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3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4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>ภาษาไทย)</w:t>
            </w:r>
          </w:p>
          <w:p w14:paraId="749908E3" w14:textId="77777777" w:rsidR="00611A06" w:rsidRPr="00E4471B" w:rsidRDefault="00611A06" w:rsidP="00545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1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* 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 xml:space="preserve">3 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 xml:space="preserve">4 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 xml:space="preserve"> (ภาษาอังกฤษ)</w:t>
            </w:r>
          </w:p>
          <w:p w14:paraId="2DF6D777" w14:textId="77777777" w:rsidR="00611A06" w:rsidRPr="00E4471B" w:rsidRDefault="00611A06" w:rsidP="00545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11A06" w14:paraId="78BA49A3" w14:textId="77777777" w:rsidTr="005453E3">
        <w:trPr>
          <w:jc w:val="center"/>
        </w:trPr>
        <w:tc>
          <w:tcPr>
            <w:tcW w:w="9016" w:type="dxa"/>
            <w:gridSpan w:val="3"/>
          </w:tcPr>
          <w:p w14:paraId="3C2C8F14" w14:textId="77777777" w:rsidR="00611A06" w:rsidRPr="00E4471B" w:rsidRDefault="00611A06" w:rsidP="005453E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39D">
              <w:rPr>
                <w:rFonts w:ascii="TH Niramit AS" w:hAnsi="TH Niramit AS" w:cs="TH Niramit A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07CE8" wp14:editId="2CC48375">
                      <wp:simplePos x="0" y="0"/>
                      <wp:positionH relativeFrom="column">
                        <wp:posOffset>5355819</wp:posOffset>
                      </wp:positionH>
                      <wp:positionV relativeFrom="paragraph">
                        <wp:posOffset>-731139</wp:posOffset>
                      </wp:positionV>
                      <wp:extent cx="263347" cy="2618664"/>
                      <wp:effectExtent l="0" t="0" r="22860" b="10795"/>
                      <wp:wrapNone/>
                      <wp:docPr id="2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347" cy="2618664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023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421.7pt;margin-top:-57.55pt;width:20.75pt;height:2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" adj="181" strokecolor="windowText" strokeweight=".5pt">
                      <v:stroke joinstyle="miter"/>
                    </v:shape>
                  </w:pict>
                </mc:Fallback>
              </mc:AlternateConten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1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1</w:t>
            </w:r>
          </w:p>
          <w:p w14:paraId="1479C9B6" w14:textId="77777777" w:rsidR="00611A06" w:rsidRPr="00E4471B" w:rsidRDefault="00611A06" w:rsidP="005453E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2</w:t>
            </w:r>
          </w:p>
          <w:p w14:paraId="1F3BFD9F" w14:textId="77777777" w:rsidR="00611A06" w:rsidRPr="00E4471B" w:rsidRDefault="00611A06" w:rsidP="005453E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3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3</w:t>
            </w:r>
          </w:p>
          <w:p w14:paraId="5B7D8092" w14:textId="77777777" w:rsidR="00611A06" w:rsidRPr="00E4471B" w:rsidRDefault="00611A06" w:rsidP="005453E3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4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4</w:t>
            </w:r>
          </w:p>
        </w:tc>
      </w:tr>
      <w:tr w:rsidR="00611A06" w14:paraId="0ABB0CFA" w14:textId="77777777" w:rsidTr="005453E3">
        <w:trPr>
          <w:jc w:val="center"/>
        </w:trPr>
        <w:tc>
          <w:tcPr>
            <w:tcW w:w="9016" w:type="dxa"/>
            <w:gridSpan w:val="3"/>
          </w:tcPr>
          <w:p w14:paraId="1DA7E1EF" w14:textId="77777777" w:rsidR="00611A06" w:rsidRPr="00E4471B" w:rsidRDefault="00611A06" w:rsidP="005453E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*</w:t>
            </w:r>
            <w:r w:rsidRPr="00E4471B">
              <w:rPr>
                <w:rFonts w:ascii="TH SarabunPSK" w:hAnsi="TH SarabunPSK" w:cs="TH SarabunPSK"/>
                <w:sz w:val="28"/>
                <w:szCs w:val="28"/>
              </w:rPr>
              <w:t>Corresponding author's e-mail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:…………………………………………….. เบอร์โทรศัพท์.....................................................</w:t>
            </w:r>
          </w:p>
          <w:p w14:paraId="4C936112" w14:textId="77777777" w:rsidR="00611A06" w:rsidRDefault="00611A06" w:rsidP="005453E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หมายเหตุ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: 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ให้ใส่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* 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ด้านหลังชื่อ-สกุล และอีเมล์ของผู้ประพันธ์บรรณกิจ</w:t>
            </w:r>
          </w:p>
          <w:p w14:paraId="4CFFC1CF" w14:textId="77777777" w:rsidR="00611A06" w:rsidRPr="00E4471B" w:rsidRDefault="00611A06" w:rsidP="005453E3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</w:p>
        </w:tc>
      </w:tr>
      <w:tr w:rsidR="00611A06" w14:paraId="6EA23A41" w14:textId="77777777" w:rsidTr="005453E3">
        <w:trPr>
          <w:jc w:val="center"/>
        </w:trPr>
        <w:tc>
          <w:tcPr>
            <w:tcW w:w="3005" w:type="dxa"/>
          </w:tcPr>
          <w:p w14:paraId="44ED8014" w14:textId="77777777" w:rsidR="00611A06" w:rsidRPr="00E4471B" w:rsidRDefault="00611A06" w:rsidP="005453E3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Received:  ...............................</w:t>
            </w:r>
          </w:p>
        </w:tc>
        <w:tc>
          <w:tcPr>
            <w:tcW w:w="3005" w:type="dxa"/>
          </w:tcPr>
          <w:p w14:paraId="66574E03" w14:textId="77777777" w:rsidR="00611A06" w:rsidRPr="00E4471B" w:rsidRDefault="00611A06" w:rsidP="005453E3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Revised: ..........................</w:t>
            </w:r>
          </w:p>
        </w:tc>
        <w:tc>
          <w:tcPr>
            <w:tcW w:w="3006" w:type="dxa"/>
          </w:tcPr>
          <w:p w14:paraId="3E58C59F" w14:textId="77777777" w:rsidR="00611A06" w:rsidRPr="00E4471B" w:rsidRDefault="00611A06" w:rsidP="005453E3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Accepted: October ........................</w:t>
            </w:r>
          </w:p>
        </w:tc>
      </w:tr>
    </w:tbl>
    <w:p w14:paraId="60A1B31E" w14:textId="77777777" w:rsidR="00611A06" w:rsidRPr="00C36727" w:rsidRDefault="00611A06" w:rsidP="00611A0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</w:p>
    <w:p w14:paraId="36616821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>บทคัดย่อ  (ขนาด 1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538D9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 ตัวหนา)</w:t>
      </w:r>
    </w:p>
    <w:p w14:paraId="51E498D9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(เนื้อหาบทคัดย่อ ขนาดอักษร 1</w:t>
      </w:r>
      <w:r w:rsidRPr="00A538D9">
        <w:rPr>
          <w:rFonts w:ascii="TH SarabunPSK" w:hAnsi="TH SarabunPSK" w:cs="TH SarabunPSK" w:hint="cs"/>
          <w:sz w:val="28"/>
          <w:szCs w:val="28"/>
          <w:cs/>
        </w:rPr>
        <w:t>4</w:t>
      </w:r>
      <w:r w:rsidRPr="00A538D9">
        <w:rPr>
          <w:rFonts w:ascii="TH SarabunPSK" w:hAnsi="TH SarabunPSK" w:cs="TH SarabunPSK"/>
          <w:sz w:val="28"/>
          <w:szCs w:val="28"/>
        </w:rPr>
        <w:t xml:space="preserve">pt </w:t>
      </w:r>
      <w:r w:rsidRPr="00A538D9">
        <w:rPr>
          <w:rFonts w:ascii="TH SarabunPSK" w:hAnsi="TH SarabunPSK" w:cs="TH SarabunPSK"/>
          <w:sz w:val="28"/>
          <w:szCs w:val="28"/>
          <w:cs/>
        </w:rPr>
        <w:t>จำกัดความยาวที่ 1 ย่อหน้า หรือ 200-300 คำ)</w:t>
      </w:r>
    </w:p>
    <w:p w14:paraId="49C89506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SarabunPSK" w:hAnsi="TH SarabunPSK" w:cs="TH SarabunPSK"/>
          <w:sz w:val="24"/>
          <w:szCs w:val="24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</w:t>
      </w:r>
    </w:p>
    <w:p w14:paraId="2F09D901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27D6BC54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7403A87F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4B640300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</w:t>
      </w:r>
    </w:p>
    <w:p w14:paraId="56D4025F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</w:t>
      </w:r>
    </w:p>
    <w:p w14:paraId="1E6BDB84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</w:t>
      </w:r>
    </w:p>
    <w:p w14:paraId="2AD12B19" w14:textId="77777777" w:rsidR="00611A06" w:rsidRDefault="00611A06" w:rsidP="00611A06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356F373F" w14:textId="77777777" w:rsidR="00611A06" w:rsidRDefault="00611A06" w:rsidP="00611A06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</w:p>
    <w:p w14:paraId="06A74B93" w14:textId="77777777" w:rsidR="00611A06" w:rsidRDefault="00611A06" w:rsidP="00611A06">
      <w:pPr>
        <w:widowControl w:val="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Pr="00C36727">
        <w:rPr>
          <w:rFonts w:ascii="TH SarabunPSK" w:hAnsi="TH SarabunPSK" w:cs="TH SarabunPSK"/>
          <w:sz w:val="28"/>
          <w:szCs w:val="28"/>
          <w:cs/>
        </w:rPr>
        <w:t>คำที่ 1</w:t>
      </w:r>
      <w:r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  <w:cs/>
        </w:rPr>
        <w:t>คำที่ 2</w:t>
      </w:r>
      <w:r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คำที่ 3 (ขนาด 1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</w:rPr>
        <w:t xml:space="preserve">pt </w:t>
      </w:r>
      <w:r w:rsidRPr="00C36727">
        <w:rPr>
          <w:rFonts w:ascii="TH SarabunPSK" w:hAnsi="TH SarabunPSK" w:cs="TH SarabunPSK"/>
          <w:sz w:val="28"/>
          <w:szCs w:val="28"/>
          <w:cs/>
        </w:rPr>
        <w:t>ชนิดตัวธรรมดา)</w:t>
      </w:r>
    </w:p>
    <w:p w14:paraId="5B0AF827" w14:textId="77777777" w:rsidR="00611A06" w:rsidRDefault="00611A06" w:rsidP="00611A06">
      <w:pPr>
        <w:widowControl w:val="0"/>
        <w:rPr>
          <w:rFonts w:ascii="TH SarabunPSK" w:hAnsi="TH SarabunPSK" w:cs="TH SarabunPSK"/>
          <w:sz w:val="28"/>
          <w:szCs w:val="28"/>
        </w:rPr>
      </w:pPr>
    </w:p>
    <w:p w14:paraId="3E3A526D" w14:textId="77777777" w:rsidR="003E5C6C" w:rsidRDefault="003E5C6C" w:rsidP="00611A06">
      <w:pPr>
        <w:widowControl w:val="0"/>
        <w:rPr>
          <w:rFonts w:ascii="TH SarabunPSK" w:hAnsi="TH SarabunPSK" w:cs="TH SarabunPSK"/>
          <w:sz w:val="28"/>
          <w:szCs w:val="28"/>
        </w:rPr>
      </w:pPr>
    </w:p>
    <w:p w14:paraId="4A4EA8CF" w14:textId="549A4782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lastRenderedPageBreak/>
        <w:t>Abstract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538D9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 ตัวหนา)</w:t>
      </w:r>
    </w:p>
    <w:p w14:paraId="46AEF340" w14:textId="2CE126CD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(เนื้อหา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Abstract</w:t>
      </w:r>
      <w:r w:rsidRPr="00A538D9">
        <w:rPr>
          <w:rFonts w:ascii="TH SarabunPSK" w:hAnsi="TH SarabunPSK" w:cs="TH SarabunPSK"/>
          <w:sz w:val="28"/>
          <w:szCs w:val="28"/>
          <w:cs/>
        </w:rPr>
        <w:t xml:space="preserve"> ขนาดอักษร 1</w:t>
      </w:r>
      <w:r w:rsidRPr="00A538D9">
        <w:rPr>
          <w:rFonts w:ascii="TH SarabunPSK" w:hAnsi="TH SarabunPSK" w:cs="TH SarabunPSK" w:hint="cs"/>
          <w:sz w:val="28"/>
          <w:szCs w:val="28"/>
          <w:cs/>
        </w:rPr>
        <w:t>4</w:t>
      </w:r>
      <w:r w:rsidRPr="00A538D9">
        <w:rPr>
          <w:rFonts w:ascii="TH SarabunPSK" w:hAnsi="TH SarabunPSK" w:cs="TH SarabunPSK"/>
          <w:sz w:val="28"/>
          <w:szCs w:val="28"/>
        </w:rPr>
        <w:t xml:space="preserve">pt </w:t>
      </w:r>
      <w:r w:rsidRPr="00A538D9">
        <w:rPr>
          <w:rFonts w:ascii="TH SarabunPSK" w:hAnsi="TH SarabunPSK" w:cs="TH SarabunPSK"/>
          <w:sz w:val="28"/>
          <w:szCs w:val="28"/>
          <w:cs/>
        </w:rPr>
        <w:t>จำกัดความยาวที่ 1 ย่อหน้า หรือ 200-300 คำ)</w:t>
      </w:r>
    </w:p>
    <w:p w14:paraId="40B6C73A" w14:textId="77777777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SarabunPSK" w:hAnsi="TH SarabunPSK" w:cs="TH SarabunPSK"/>
          <w:sz w:val="24"/>
          <w:szCs w:val="24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</w:t>
      </w:r>
    </w:p>
    <w:p w14:paraId="3F05C1E7" w14:textId="77777777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5AEC9FD8" w14:textId="77777777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42BD1502" w14:textId="77777777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6ADBCB03" w14:textId="77777777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</w:t>
      </w:r>
    </w:p>
    <w:p w14:paraId="0D081167" w14:textId="77777777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</w:t>
      </w:r>
    </w:p>
    <w:p w14:paraId="099051B2" w14:textId="77777777" w:rsidR="00FB0A46" w:rsidRPr="00A538D9" w:rsidRDefault="00FB0A46" w:rsidP="00FB0A4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</w:t>
      </w:r>
    </w:p>
    <w:p w14:paraId="009AD2C3" w14:textId="77777777" w:rsidR="00FB0A46" w:rsidRDefault="00FB0A46" w:rsidP="00FB0A46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E94460D" w14:textId="77777777" w:rsidR="00FB0A46" w:rsidRDefault="00FB0A46" w:rsidP="00FB0A46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</w:p>
    <w:p w14:paraId="295037F1" w14:textId="77777777" w:rsidR="00FB0A46" w:rsidRDefault="00FB0A46" w:rsidP="00FB0A46">
      <w:pPr>
        <w:widowControl w:val="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Pr="00C36727">
        <w:rPr>
          <w:rFonts w:ascii="TH SarabunPSK" w:hAnsi="TH SarabunPSK" w:cs="TH SarabunPSK"/>
          <w:sz w:val="28"/>
          <w:szCs w:val="28"/>
          <w:cs/>
        </w:rPr>
        <w:t>คำที่ 1</w:t>
      </w:r>
      <w:r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  <w:cs/>
        </w:rPr>
        <w:t>คำที่ 2</w:t>
      </w:r>
      <w:r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คำที่ 3 (ขนาด 1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</w:rPr>
        <w:t xml:space="preserve">pt </w:t>
      </w:r>
      <w:r w:rsidRPr="00C36727">
        <w:rPr>
          <w:rFonts w:ascii="TH SarabunPSK" w:hAnsi="TH SarabunPSK" w:cs="TH SarabunPSK"/>
          <w:sz w:val="28"/>
          <w:szCs w:val="28"/>
          <w:cs/>
        </w:rPr>
        <w:t>ชนิดตัวธรรมดา)</w:t>
      </w:r>
    </w:p>
    <w:p w14:paraId="362F2942" w14:textId="77777777" w:rsidR="00FB0A46" w:rsidRPr="00FB0A46" w:rsidRDefault="00FB0A46" w:rsidP="00611A06">
      <w:pPr>
        <w:widowControl w:val="0"/>
        <w:rPr>
          <w:rFonts w:ascii="TH SarabunPSK" w:hAnsi="TH SarabunPSK" w:cs="TH SarabunPSK" w:hint="cs"/>
          <w:sz w:val="28"/>
          <w:szCs w:val="28"/>
        </w:rPr>
      </w:pPr>
    </w:p>
    <w:p w14:paraId="4EDEE162" w14:textId="77777777" w:rsidR="00611A06" w:rsidRPr="00C36727" w:rsidRDefault="00611A06" w:rsidP="00611A06">
      <w:pPr>
        <w:widowControl w:val="0"/>
        <w:rPr>
          <w:rFonts w:ascii="TH SarabunPSK" w:hAnsi="TH SarabunPSK" w:cs="TH SarabunPSK"/>
          <w:sz w:val="16"/>
          <w:szCs w:val="16"/>
        </w:rPr>
      </w:pPr>
    </w:p>
    <w:p w14:paraId="0A574442" w14:textId="613A160D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Pr="00A538D9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538D9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50E2503F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..........................................(ขนาด 1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</w:t>
      </w:r>
    </w:p>
    <w:p w14:paraId="152D6A8A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</w:t>
      </w:r>
    </w:p>
    <w:p w14:paraId="0A5CE7F5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293B61D8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66256C04" w14:textId="77777777" w:rsidR="00611A06" w:rsidRPr="00A538D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</w:t>
      </w:r>
    </w:p>
    <w:p w14:paraId="57AEB075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63B46500" w14:textId="097DE4E0" w:rsidR="00611A06" w:rsidRPr="00D778EB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ส่วนเนื้อหา</w:t>
      </w:r>
      <w:r w:rsidRPr="00D778E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(ขนาด 1</w:t>
      </w:r>
      <w:r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1A938B71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..........................................(ขนาด 1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29592ABF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</w:t>
      </w:r>
    </w:p>
    <w:p w14:paraId="5CC999CE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3D1E6B6C" w14:textId="77777777" w:rsidR="00611A06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530BE42D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0A3D794E" w14:textId="64197694" w:rsidR="00611A06" w:rsidRPr="00D778EB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องค์ความรู้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73634879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..........................................(ขนาด 1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42E0516D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32A0AC06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58F42B75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2A341A12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C85E1B6" w14:textId="07C7DD63" w:rsidR="00611A06" w:rsidRPr="00D778EB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บทสรุป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6730F17C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..........................................(ขนาด 1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5BAD1150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197E2027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16A435D6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767E38E5" w14:textId="34B21907" w:rsidR="00342011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3EA507F" w14:textId="77777777" w:rsidR="00611A06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6"/>
          <w:szCs w:val="36"/>
        </w:rPr>
      </w:pPr>
    </w:p>
    <w:p w14:paraId="2A6CDC27" w14:textId="77777777" w:rsidR="00611A06" w:rsidRPr="00D778EB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เอกสารอ้างอิง (ขนาด 1</w:t>
      </w:r>
      <w:r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</w:t>
      </w:r>
      <w:r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จัดกึ่งกลาง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2D4680A3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ab/>
        <w:t>(รายการอ้างอิง ขนาด 1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</w:rPr>
        <w:t xml:space="preserve">pt 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ชนิดตัวธรรมดา เรียงลำดับตามตัวอักษร และจำนวนรายการต้องตรงกันและเท่ากันกับที่ใช้อ้างอิงในเนื้อหาบทความ) การเขียนอ้างอิงในแต่ละประเภท ให้ดำเนินการตามรูปแบบดังต่อไปนี้ </w:t>
      </w:r>
    </w:p>
    <w:p w14:paraId="04C1B719" w14:textId="77777777" w:rsidR="00611A06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*** (/ หมายถึง ให้เว้นระยะห่าง 1 เคาะ **โดยไม่ต้องแยกประเภทเอกสาร** หรือเขียนตาม </w:t>
      </w:r>
      <w:r w:rsidRPr="00C36727">
        <w:rPr>
          <w:rFonts w:ascii="TH SarabunPSK" w:hAnsi="TH SarabunPSK" w:cs="TH SarabunPSK"/>
          <w:sz w:val="28"/>
          <w:szCs w:val="28"/>
        </w:rPr>
        <w:t>APA Styles</w:t>
      </w:r>
      <w:r>
        <w:rPr>
          <w:rFonts w:ascii="TH SarabunPSK" w:hAnsi="TH SarabunPSK" w:cs="TH SarabunPSK"/>
          <w:sz w:val="28"/>
          <w:szCs w:val="28"/>
        </w:rPr>
        <w:t xml:space="preserve"> 6th</w:t>
      </w:r>
      <w:r w:rsidRPr="00C36727">
        <w:rPr>
          <w:rFonts w:ascii="TH SarabunPSK" w:hAnsi="TH SarabunPSK" w:cs="TH SarabunPSK"/>
          <w:sz w:val="28"/>
          <w:szCs w:val="28"/>
          <w:cs/>
        </w:rPr>
        <w:t>)</w:t>
      </w:r>
    </w:p>
    <w:p w14:paraId="12CA51E1" w14:textId="77777777" w:rsidR="00FB0A46" w:rsidRPr="00C36727" w:rsidRDefault="00FB0A4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sz w:val="28"/>
          <w:szCs w:val="28"/>
          <w:cs/>
        </w:rPr>
      </w:pPr>
    </w:p>
    <w:p w14:paraId="1699F14F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* หนังสือภาษาไทย </w:t>
      </w:r>
    </w:p>
    <w:p w14:paraId="2ACB1228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ชื่อ/นามสกุล./(ปีที่พิมพ์)./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ชื่อเรื่อง.</w:t>
      </w:r>
      <w:r w:rsidRPr="00C36727">
        <w:rPr>
          <w:rFonts w:ascii="TH SarabunPSK" w:hAnsi="TH SarabunPSK" w:cs="TH SarabunPSK"/>
          <w:sz w:val="28"/>
          <w:szCs w:val="28"/>
          <w:cs/>
        </w:rPr>
        <w:t>/สถานที่พิมพ์:/สำนักพิมพ์.</w:t>
      </w:r>
    </w:p>
    <w:p w14:paraId="4B8453AF" w14:textId="77777777" w:rsidR="00611A06" w:rsidRPr="00C36727" w:rsidRDefault="00611A06" w:rsidP="00611A06">
      <w:pPr>
        <w:widowControl w:val="0"/>
        <w:tabs>
          <w:tab w:val="left" w:pos="2720"/>
        </w:tabs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ab/>
      </w:r>
    </w:p>
    <w:p w14:paraId="2E8B4188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 หนังสือภาษาอังกฤษ</w:t>
      </w:r>
    </w:p>
    <w:p w14:paraId="2F5DD9E5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นามสกุล</w:t>
      </w:r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/อักษรตัวแรกของชื่อ./อักษรตัวแรกของชื่อกลาง./(ปีที่พิมพ์)./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ชื่อเรื่อง</w:t>
      </w:r>
      <w:r w:rsidRPr="00C36727">
        <w:rPr>
          <w:rFonts w:ascii="TH SarabunPSK" w:hAnsi="TH SarabunPSK" w:cs="TH SarabunPSK"/>
          <w:sz w:val="28"/>
          <w:szCs w:val="28"/>
          <w:cs/>
        </w:rPr>
        <w:t>/(ครั้งที่พิมพ์)./สถานที่พิมพ์:/สำนักพิมพ์.</w:t>
      </w:r>
    </w:p>
    <w:p w14:paraId="3E7CF7B7" w14:textId="77777777" w:rsidR="00611A06" w:rsidRPr="00C36727" w:rsidRDefault="00611A06" w:rsidP="00611A06">
      <w:pPr>
        <w:widowControl w:val="0"/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</w:rPr>
        <w:tab/>
      </w:r>
      <w:r w:rsidRPr="00C36727">
        <w:rPr>
          <w:rFonts w:ascii="TH SarabunPSK" w:hAnsi="TH SarabunPSK" w:cs="TH SarabunPSK"/>
          <w:sz w:val="28"/>
          <w:szCs w:val="28"/>
        </w:rPr>
        <w:tab/>
      </w:r>
    </w:p>
    <w:p w14:paraId="5B37F2EF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*วารสาร</w:t>
      </w:r>
    </w:p>
    <w:p w14:paraId="0C6F914C" w14:textId="77777777" w:rsidR="00611A06" w:rsidRPr="00C36727" w:rsidRDefault="00611A06" w:rsidP="00611A06">
      <w:pPr>
        <w:widowControl w:val="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ชื่อผู้เขียนบทความ./(ปีที่พิมพ์)./ชื่อบทความ./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ชื่อวารสาร</w:t>
      </w:r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ปีที่หรือเล่มที่</w:t>
      </w:r>
      <w:r w:rsidRPr="00C36727">
        <w:rPr>
          <w:rFonts w:ascii="TH SarabunPSK" w:hAnsi="TH SarabunPSK" w:cs="TH SarabunPSK"/>
          <w:sz w:val="28"/>
          <w:szCs w:val="28"/>
          <w:cs/>
        </w:rPr>
        <w:t>(ฉบับที่)</w:t>
      </w:r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/หน้าที่ตีพิมพ์บทความ.</w:t>
      </w:r>
    </w:p>
    <w:p w14:paraId="2F25B540" w14:textId="77777777" w:rsidR="00611A06" w:rsidRPr="00C36727" w:rsidRDefault="00611A06" w:rsidP="00611A06">
      <w:pPr>
        <w:widowControl w:val="0"/>
        <w:tabs>
          <w:tab w:val="left" w:pos="1790"/>
        </w:tabs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</w:rPr>
        <w:tab/>
      </w:r>
    </w:p>
    <w:p w14:paraId="54A72B45" w14:textId="77777777" w:rsidR="00611A06" w:rsidRPr="00C36727" w:rsidRDefault="00611A06" w:rsidP="00611A06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*วิทยานิพนธ์</w:t>
      </w:r>
    </w:p>
    <w:p w14:paraId="2C33D9CC" w14:textId="77777777" w:rsidR="00611A06" w:rsidRPr="00C36727" w:rsidRDefault="00611A06" w:rsidP="00611A06">
      <w:pPr>
        <w:widowControl w:val="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ชื่อ/นามสกุล./(ปีที่พิมพ์)./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ชื่อเรื่อง.</w:t>
      </w:r>
      <w:r w:rsidRPr="00C36727">
        <w:rPr>
          <w:rFonts w:ascii="TH SarabunPSK" w:hAnsi="TH SarabunPSK" w:cs="TH SarabunPSK"/>
          <w:sz w:val="28"/>
          <w:szCs w:val="28"/>
          <w:cs/>
        </w:rPr>
        <w:t>/วิทยานิพนธ์ (ชื่อย่อหลักสูตร) สถานที่พิมพ์: ชื่อสถาบันการศึกษา,</w:t>
      </w:r>
    </w:p>
    <w:p w14:paraId="5C3737E1" w14:textId="77777777" w:rsidR="00611A06" w:rsidRPr="00C36727" w:rsidRDefault="00611A06" w:rsidP="00611A06">
      <w:pPr>
        <w:widowControl w:val="0"/>
        <w:rPr>
          <w:rFonts w:ascii="TH SarabunPSK" w:hAnsi="TH SarabunPSK" w:cs="TH SarabunPSK"/>
          <w:sz w:val="28"/>
          <w:szCs w:val="28"/>
          <w:cs/>
        </w:rPr>
      </w:pPr>
    </w:p>
    <w:p w14:paraId="4D67AB99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*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สื่ออิเล็กทรอนิกส์</w:t>
      </w:r>
    </w:p>
    <w:p w14:paraId="1D2EE5E6" w14:textId="77777777" w:rsidR="00611A06" w:rsidRPr="00C36727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  <w:cs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ชื่อผู้แต่ง./(ปีที่พิมพ์)./ชื่อเรื่อง./แหล่งที่มา(ถ้ามี)./เข้าถึงได้จาก </w:t>
      </w:r>
      <w:r w:rsidRPr="00C36727">
        <w:rPr>
          <w:rFonts w:ascii="TH SarabunPSK" w:hAnsi="TH SarabunPSK" w:cs="TH SarabunPSK"/>
          <w:sz w:val="28"/>
          <w:szCs w:val="28"/>
        </w:rPr>
        <w:t>URL</w:t>
      </w:r>
      <w:r w:rsidRPr="00C36727">
        <w:rPr>
          <w:rFonts w:ascii="TH SarabunPSK" w:hAnsi="TH SarabunPSK" w:cs="TH SarabunPSK"/>
          <w:sz w:val="28"/>
          <w:szCs w:val="28"/>
          <w:cs/>
        </w:rPr>
        <w:t>. วันเดือนปีที่เข้าถึง</w:t>
      </w:r>
    </w:p>
    <w:p w14:paraId="31D3EE61" w14:textId="77777777" w:rsidR="00611A06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6"/>
          <w:szCs w:val="36"/>
        </w:rPr>
      </w:pPr>
    </w:p>
    <w:p w14:paraId="0B2FB989" w14:textId="77777777" w:rsidR="00611A06" w:rsidRPr="00AE30CF" w:rsidRDefault="00611A06" w:rsidP="00611A06">
      <w:pPr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หมายเหตุ</w:t>
      </w: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การตั้งค่าหน้ากระดาษ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ให้ใช้รูปแบบอักษรและการจัดวางตำแหน่ง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40ED83CD" w14:textId="77777777" w:rsidR="00611A06" w:rsidRPr="00FB0A46" w:rsidRDefault="00611A06" w:rsidP="00611A06">
      <w:pPr>
        <w:rPr>
          <w:rFonts w:ascii="TH SarabunPSK" w:eastAsia="Times New Roman" w:hAnsi="TH SarabunPSK" w:cs="TH SarabunPSK"/>
          <w:spacing w:val="-8"/>
          <w:kern w:val="2"/>
          <w:sz w:val="28"/>
          <w:szCs w:val="28"/>
          <w14:ligatures w14:val="standardContextual"/>
        </w:rPr>
      </w:pPr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>พิมพ์บนกระดาษขาว</w:t>
      </w:r>
      <w:proofErr w:type="spellEnd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 A4 </w:t>
      </w:r>
      <w:proofErr w:type="spellStart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>หน้าเดียว</w:t>
      </w:r>
      <w:proofErr w:type="spellEnd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>หรือ</w:t>
      </w:r>
      <w:proofErr w:type="spellEnd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 8.5 </w:t>
      </w:r>
      <w:proofErr w:type="spellStart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>นิ้ว</w:t>
      </w:r>
      <w:proofErr w:type="spellEnd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 x 11 </w:t>
      </w:r>
      <w:proofErr w:type="spellStart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>นิ้ว</w:t>
      </w:r>
      <w:proofErr w:type="spellEnd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>พิมพ์แบบเสมอหน้า-หลัง</w:t>
      </w:r>
      <w:proofErr w:type="spellEnd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 (Justified) </w:t>
      </w:r>
      <w:proofErr w:type="spellStart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>ด้วยโปรแกรม</w:t>
      </w:r>
      <w:proofErr w:type="spellEnd"/>
      <w:r w:rsidRPr="00FB0A46">
        <w:rPr>
          <w:rFonts w:ascii="TH SarabunPSK" w:eastAsia="Niramit" w:hAnsi="TH SarabunPSK" w:cs="TH SarabunPSK"/>
          <w:color w:val="000000"/>
          <w:spacing w:val="-8"/>
          <w:kern w:val="2"/>
          <w:sz w:val="28"/>
          <w:szCs w:val="28"/>
          <w14:ligatures w14:val="standardContextual"/>
        </w:rPr>
        <w:t xml:space="preserve"> MS-Word </w:t>
      </w:r>
    </w:p>
    <w:p w14:paraId="72E630CD" w14:textId="77777777" w:rsidR="00611A06" w:rsidRPr="00AE30CF" w:rsidRDefault="00611A06" w:rsidP="00611A06">
      <w:pPr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ตั้งค่าหน้ากระดาษ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03EB26CE" w14:textId="77777777" w:rsidR="00611A06" w:rsidRPr="00AE30CF" w:rsidRDefault="00611A06" w:rsidP="00611A06">
      <w:pPr>
        <w:ind w:left="480" w:firstLine="360"/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บน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1.50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ล่าง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</w:t>
      </w:r>
    </w:p>
    <w:p w14:paraId="6F3C69E6" w14:textId="77777777" w:rsidR="00611A06" w:rsidRPr="00AE30CF" w:rsidRDefault="00611A06" w:rsidP="00611A06">
      <w:pPr>
        <w:ind w:left="840" w:firstLine="360"/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ซ้าย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ขวา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476DFD49" w14:textId="77777777" w:rsidR="00611A06" w:rsidRPr="00C572F9" w:rsidRDefault="00611A06" w:rsidP="00611A0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6"/>
          <w:szCs w:val="36"/>
        </w:rPr>
      </w:pPr>
    </w:p>
    <w:sectPr w:rsidR="00611A06" w:rsidRPr="00C572F9" w:rsidSect="00C572F9">
      <w:headerReference w:type="default" r:id="rId7"/>
      <w:footerReference w:type="default" r:id="rId8"/>
      <w:pgSz w:w="11906" w:h="16838"/>
      <w:pgMar w:top="2160" w:right="1440" w:bottom="1440" w:left="1440" w:header="547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946E" w14:textId="77777777" w:rsidR="00FB540F" w:rsidRDefault="00FB540F">
      <w:r>
        <w:separator/>
      </w:r>
    </w:p>
  </w:endnote>
  <w:endnote w:type="continuationSeparator" w:id="0">
    <w:p w14:paraId="66582D39" w14:textId="77777777" w:rsidR="00FB540F" w:rsidRDefault="00FB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  <w:font w:name="Trirong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D970" w14:textId="07D69A31" w:rsidR="00360938" w:rsidRPr="005B60E3" w:rsidRDefault="00360938" w:rsidP="005B60E3">
    <w:pPr>
      <w:pStyle w:val="a5"/>
    </w:pPr>
    <w:bookmarkStart w:id="0" w:name="_Hlk11923579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39A9" w14:textId="77777777" w:rsidR="00FB540F" w:rsidRDefault="00FB540F">
      <w:r>
        <w:separator/>
      </w:r>
    </w:p>
  </w:footnote>
  <w:footnote w:type="continuationSeparator" w:id="0">
    <w:p w14:paraId="01BAC832" w14:textId="77777777" w:rsidR="00FB540F" w:rsidRDefault="00FB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1512" w14:textId="77777777" w:rsidR="00D97055" w:rsidRDefault="00D97055" w:rsidP="005B60E3">
    <w:pPr>
      <w:jc w:val="center"/>
      <w:rPr>
        <w:rFonts w:ascii="TH Niramit AS" w:hAnsi="TH Niramit AS" w:cs="TH Niramit AS"/>
        <w:sz w:val="20"/>
        <w:szCs w:val="20"/>
      </w:rPr>
    </w:pPr>
  </w:p>
  <w:p w14:paraId="0A2CDDAC" w14:textId="0858773D" w:rsidR="00360938" w:rsidRPr="00611A06" w:rsidRDefault="00611A06" w:rsidP="00611A06">
    <w:pPr>
      <w:jc w:val="center"/>
      <w:rPr>
        <w:rFonts w:ascii="TH SarabunPSK" w:hAnsi="TH SarabunPSK" w:cs="TH SarabunPSK"/>
        <w:sz w:val="28"/>
        <w:szCs w:val="28"/>
      </w:rPr>
    </w:pPr>
    <w:r w:rsidRPr="00611A06">
      <w:rPr>
        <w:rFonts w:ascii="TH SarabunPSK" w:hAnsi="TH SarabunPSK" w:cs="TH SarabunPSK"/>
        <w:i/>
        <w:iCs/>
        <w:sz w:val="28"/>
        <w:szCs w:val="28"/>
      </w:rPr>
      <w:t>Template</w:t>
    </w:r>
    <w:r w:rsidRPr="00611A06">
      <w:rPr>
        <w:rFonts w:ascii="TH SarabunPSK" w:hAnsi="TH SarabunPSK" w:cs="TH SarabunPSK"/>
        <w:i/>
        <w:iCs/>
        <w:sz w:val="28"/>
        <w:szCs w:val="28"/>
        <w:u w:val="single"/>
        <w:cs/>
      </w:rPr>
      <w:t xml:space="preserve"> </w:t>
    </w:r>
    <w:r w:rsidR="005B60E3" w:rsidRPr="00611A06">
      <w:rPr>
        <w:rFonts w:ascii="TH SarabunPSK" w:hAnsi="TH SarabunPSK" w:cs="TH SarabunPSK"/>
        <w:i/>
        <w:iCs/>
        <w:sz w:val="28"/>
        <w:szCs w:val="28"/>
        <w:u w:val="single"/>
        <w:cs/>
      </w:rPr>
      <w:t>บทความวิชาการ</w:t>
    </w:r>
    <w:r w:rsidRPr="00611A06">
      <w:rPr>
        <w:rFonts w:ascii="TH SarabunPSK" w:hAnsi="TH SarabunPSK" w:cs="TH SarabunPSK"/>
        <w:i/>
        <w:iCs/>
        <w:sz w:val="28"/>
        <w:szCs w:val="28"/>
        <w:cs/>
      </w:rPr>
      <w:t xml:space="preserve"> </w:t>
    </w:r>
    <w:r w:rsidR="005B60E3" w:rsidRPr="00611A06">
      <w:rPr>
        <w:rFonts w:ascii="TH SarabunPSK" w:hAnsi="TH SarabunPSK" w:cs="TH SarabunPSK"/>
        <w:i/>
        <w:iCs/>
        <w:sz w:val="28"/>
        <w:szCs w:val="28"/>
        <w:cs/>
      </w:rPr>
      <w:t>วารสาร</w:t>
    </w:r>
    <w:r w:rsidR="00EC7A5D" w:rsidRPr="00611A06">
      <w:rPr>
        <w:rFonts w:ascii="TH SarabunPSK" w:hAnsi="TH SarabunPSK" w:cs="TH SarabunPSK"/>
        <w:i/>
        <w:iCs/>
        <w:sz w:val="28"/>
        <w:szCs w:val="28"/>
        <w:cs/>
      </w:rPr>
      <w:t>การบริหาร การจัดการ และการพัฒนาที่ยั่งยืน</w:t>
    </w:r>
    <w:r w:rsidR="00EC7A5D" w:rsidRPr="00611A06">
      <w:rPr>
        <w:rFonts w:ascii="TH SarabunPSK" w:hAnsi="TH SarabunPSK" w:cs="TH SarabunPSK"/>
        <w:sz w:val="28"/>
        <w:szCs w:val="28"/>
        <w:cs/>
      </w:rPr>
      <w:t xml:space="preserve"> </w:t>
    </w:r>
    <w:r w:rsidR="00E90BD2" w:rsidRPr="00611A06">
      <w:rPr>
        <w:rFonts w:ascii="TH SarabunPSK" w:hAnsi="TH SarabunPSK" w:cs="TH SarabunPSK"/>
        <w:color w:val="7F7F7F"/>
        <w:sz w:val="28"/>
        <w:szCs w:val="28"/>
        <w:cs/>
        <w:lang w:val="th-TH"/>
      </w:rPr>
      <w:t>หน้า</w:t>
    </w:r>
    <w:r w:rsidR="00E90BD2" w:rsidRPr="00611A06">
      <w:rPr>
        <w:rFonts w:ascii="TH SarabunPSK" w:hAnsi="TH SarabunPSK" w:cs="TH SarabunPSK"/>
        <w:sz w:val="28"/>
        <w:szCs w:val="28"/>
        <w:cs/>
        <w:lang w:val="th-TH"/>
      </w:rPr>
      <w:t xml:space="preserve"> | </w:t>
    </w:r>
    <w:r w:rsidR="00E90BD2" w:rsidRPr="00611A06">
      <w:rPr>
        <w:rFonts w:ascii="TH SarabunPSK" w:hAnsi="TH SarabunPSK" w:cs="TH SarabunPSK"/>
        <w:sz w:val="28"/>
        <w:szCs w:val="28"/>
      </w:rPr>
      <w:fldChar w:fldCharType="begin"/>
    </w:r>
    <w:r w:rsidR="00E90BD2" w:rsidRPr="00611A06">
      <w:rPr>
        <w:rFonts w:ascii="TH SarabunPSK" w:hAnsi="TH SarabunPSK" w:cs="TH SarabunPSK"/>
        <w:sz w:val="28"/>
        <w:szCs w:val="28"/>
      </w:rPr>
      <w:instrText>PAGE   \</w:instrText>
    </w:r>
    <w:r w:rsidR="00E90BD2" w:rsidRPr="00611A06">
      <w:rPr>
        <w:rFonts w:ascii="TH SarabunPSK" w:hAnsi="TH SarabunPSK" w:cs="TH SarabunPSK"/>
        <w:sz w:val="28"/>
        <w:szCs w:val="28"/>
        <w:cs/>
      </w:rPr>
      <w:instrText xml:space="preserve">* </w:instrText>
    </w:r>
    <w:r w:rsidR="00E90BD2" w:rsidRPr="00611A06">
      <w:rPr>
        <w:rFonts w:ascii="TH SarabunPSK" w:hAnsi="TH SarabunPSK" w:cs="TH SarabunPSK"/>
        <w:sz w:val="28"/>
        <w:szCs w:val="28"/>
      </w:rPr>
      <w:instrText>MERGEFORMAT</w:instrText>
    </w:r>
    <w:r w:rsidR="00E90BD2" w:rsidRPr="00611A06">
      <w:rPr>
        <w:rFonts w:ascii="TH SarabunPSK" w:hAnsi="TH SarabunPSK" w:cs="TH SarabunPSK"/>
        <w:sz w:val="28"/>
        <w:szCs w:val="28"/>
      </w:rPr>
      <w:fldChar w:fldCharType="separate"/>
    </w:r>
    <w:r w:rsidR="00EC7A5D" w:rsidRPr="00611A06">
      <w:rPr>
        <w:rFonts w:ascii="TH SarabunPSK" w:hAnsi="TH SarabunPSK" w:cs="TH SarabunPSK"/>
        <w:b/>
        <w:bCs/>
        <w:noProof/>
        <w:sz w:val="28"/>
        <w:szCs w:val="28"/>
        <w:lang w:val="th-TH"/>
      </w:rPr>
      <w:t>3</w:t>
    </w:r>
    <w:r w:rsidR="00E90BD2" w:rsidRPr="00611A06">
      <w:rPr>
        <w:rFonts w:ascii="TH SarabunPSK" w:hAnsi="TH SarabunPSK" w:cs="TH SarabunPSK"/>
        <w:b/>
        <w:bCs/>
        <w:sz w:val="28"/>
        <w:szCs w:val="28"/>
      </w:rPr>
      <w:fldChar w:fldCharType="end"/>
    </w:r>
  </w:p>
  <w:p w14:paraId="7640C461" w14:textId="6C49D771" w:rsidR="00360938" w:rsidRPr="00225074" w:rsidRDefault="00E90BD2" w:rsidP="00BC6A81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  <w:r>
      <w:rPr>
        <w:rFonts w:ascii="Trirong SemiBold" w:hAnsi="Trirong SemiBold" w:cs="Trirong SemiBold"/>
        <w:color w:val="538135"/>
        <w:sz w:val="18"/>
        <w:szCs w:val="18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62"/>
    <w:rsid w:val="00061262"/>
    <w:rsid w:val="00150DD0"/>
    <w:rsid w:val="001C6D50"/>
    <w:rsid w:val="001F4663"/>
    <w:rsid w:val="00246D2C"/>
    <w:rsid w:val="00306C6C"/>
    <w:rsid w:val="00333F3C"/>
    <w:rsid w:val="00335B44"/>
    <w:rsid w:val="00342011"/>
    <w:rsid w:val="00360938"/>
    <w:rsid w:val="003E5C6C"/>
    <w:rsid w:val="004B339D"/>
    <w:rsid w:val="005729CA"/>
    <w:rsid w:val="005B60E3"/>
    <w:rsid w:val="00611A06"/>
    <w:rsid w:val="006D73B1"/>
    <w:rsid w:val="009D2C77"/>
    <w:rsid w:val="00A05099"/>
    <w:rsid w:val="00BF141F"/>
    <w:rsid w:val="00BF17D7"/>
    <w:rsid w:val="00C145DB"/>
    <w:rsid w:val="00C572F9"/>
    <w:rsid w:val="00D77B52"/>
    <w:rsid w:val="00D97055"/>
    <w:rsid w:val="00DE3FB1"/>
    <w:rsid w:val="00E90BD2"/>
    <w:rsid w:val="00EC7A5D"/>
    <w:rsid w:val="00FB0A46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4D6E"/>
  <w15:chartTrackingRefBased/>
  <w15:docId w15:val="{EA844315-BD31-44DC-A029-33FFEB61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611A0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4;&#3585;&#3634;&#361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2FBE-BB76-4C33-BAD6-E1A502AC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บทความวิชการ</Template>
  <TotalTime>22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10</cp:revision>
  <dcterms:created xsi:type="dcterms:W3CDTF">2023-09-06T14:02:00Z</dcterms:created>
  <dcterms:modified xsi:type="dcterms:W3CDTF">2024-06-28T13:45:00Z</dcterms:modified>
</cp:coreProperties>
</file>