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92A54" w14:textId="1ADBCEB5" w:rsidR="00E4471B" w:rsidRPr="000E0597" w:rsidRDefault="00E4471B" w:rsidP="00E4471B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color w:val="FF0000"/>
          <w:shd w:val="clear" w:color="auto" w:fill="FFFFFF"/>
        </w:rPr>
      </w:pPr>
      <w:r w:rsidRPr="000E0597">
        <w:rPr>
          <w:rFonts w:ascii="TH SarabunPSK" w:hAnsi="TH SarabunPSK" w:cs="TH SarabunPSK"/>
          <w:b/>
          <w:bCs/>
          <w:color w:val="FF0000"/>
          <w:shd w:val="clear" w:color="auto" w:fill="FFFFFF"/>
          <w:cs/>
        </w:rPr>
        <w:t xml:space="preserve">(ใช้ตัวอักษร </w:t>
      </w:r>
      <w:r w:rsidRPr="000E0597">
        <w:rPr>
          <w:rFonts w:ascii="TH SarabunPSK" w:hAnsi="TH SarabunPSK" w:cs="TH SarabunPSK"/>
          <w:b/>
          <w:bCs/>
          <w:color w:val="FF0000"/>
          <w:shd w:val="clear" w:color="auto" w:fill="FFFFFF"/>
        </w:rPr>
        <w:t xml:space="preserve">TH </w:t>
      </w:r>
      <w:proofErr w:type="spellStart"/>
      <w:r w:rsidR="000E0597" w:rsidRPr="000E0597">
        <w:rPr>
          <w:rFonts w:ascii="TH SarabunPSK" w:hAnsi="TH SarabunPSK" w:cs="TH SarabunPSK"/>
          <w:b/>
          <w:bCs/>
          <w:color w:val="FF0000"/>
          <w:shd w:val="clear" w:color="auto" w:fill="FFFFFF"/>
        </w:rPr>
        <w:t>Saraban</w:t>
      </w:r>
      <w:proofErr w:type="spellEnd"/>
      <w:r w:rsidR="000E0597" w:rsidRPr="000E0597">
        <w:rPr>
          <w:rFonts w:ascii="TH SarabunPSK" w:hAnsi="TH SarabunPSK" w:cs="TH SarabunPSK"/>
          <w:b/>
          <w:bCs/>
          <w:color w:val="FF0000"/>
          <w:shd w:val="clear" w:color="auto" w:fill="FFFFFF"/>
        </w:rPr>
        <w:t xml:space="preserve"> PSK</w:t>
      </w:r>
      <w:r w:rsidRPr="000E0597">
        <w:rPr>
          <w:rFonts w:ascii="TH SarabunPSK" w:hAnsi="TH SarabunPSK" w:cs="TH SarabunPSK"/>
          <w:b/>
          <w:bCs/>
          <w:color w:val="FF0000"/>
          <w:shd w:val="clear" w:color="auto" w:fill="FFFFFF"/>
        </w:rPr>
        <w:t xml:space="preserve"> </w:t>
      </w:r>
      <w:r w:rsidRPr="000E0597">
        <w:rPr>
          <w:rFonts w:ascii="TH SarabunPSK" w:hAnsi="TH SarabunPSK" w:cs="TH SarabunPSK"/>
          <w:b/>
          <w:bCs/>
          <w:color w:val="FF0000"/>
          <w:shd w:val="clear" w:color="auto" w:fill="FFFFFF"/>
          <w:cs/>
        </w:rPr>
        <w:t>เท่านั้น)</w:t>
      </w:r>
    </w:p>
    <w:p w14:paraId="38A9C610" w14:textId="77777777" w:rsidR="00E4471B" w:rsidRPr="000E0597" w:rsidRDefault="00E4471B" w:rsidP="00E4471B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color w:val="FF0000"/>
          <w:shd w:val="clear" w:color="auto" w:fill="FFFFFF"/>
        </w:rPr>
      </w:pPr>
      <w:r w:rsidRPr="000E0597">
        <w:rPr>
          <w:rFonts w:ascii="TH SarabunPSK" w:hAnsi="TH SarabunPSK" w:cs="TH SarabunPSK"/>
          <w:b/>
          <w:bCs/>
          <w:color w:val="FF0000"/>
          <w:shd w:val="clear" w:color="auto" w:fill="FFFFFF"/>
          <w:cs/>
        </w:rPr>
        <w:t>(ความยาวของเนื้อหา ไม่เกิน 15 หน้า)</w:t>
      </w:r>
    </w:p>
    <w:p w14:paraId="64201CB7" w14:textId="0F8119CD" w:rsidR="00E4471B" w:rsidRPr="00E4471B" w:rsidRDefault="00E4471B" w:rsidP="00E4471B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hd w:val="clear" w:color="auto" w:fill="FFFFFF"/>
        </w:rPr>
      </w:pP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ชื่อเรื่องภาษาไทย...............</w:t>
      </w:r>
      <w:r>
        <w:rPr>
          <w:rFonts w:ascii="TH SarabunPSK" w:hAnsi="TH SarabunPSK" w:cs="TH SarabunPSK" w:hint="cs"/>
          <w:b/>
          <w:bCs/>
          <w:shd w:val="clear" w:color="auto" w:fill="FFFFFF"/>
          <w:cs/>
        </w:rPr>
        <w:t>..................</w:t>
      </w: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..............ขนาด 18</w:t>
      </w:r>
      <w:r w:rsidRPr="00E4471B">
        <w:rPr>
          <w:rFonts w:ascii="TH SarabunPSK" w:hAnsi="TH SarabunPSK" w:cs="TH SarabunPSK"/>
          <w:b/>
          <w:bCs/>
          <w:shd w:val="clear" w:color="auto" w:fill="FFFFFF"/>
        </w:rPr>
        <w:t xml:space="preserve">pt </w:t>
      </w: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ตัวหนา………………</w:t>
      </w:r>
      <w:r>
        <w:rPr>
          <w:rFonts w:ascii="TH SarabunPSK" w:hAnsi="TH SarabunPSK" w:cs="TH SarabunPSK" w:hint="cs"/>
          <w:b/>
          <w:bCs/>
          <w:shd w:val="clear" w:color="auto" w:fill="FFFFFF"/>
          <w:cs/>
        </w:rPr>
        <w:t>...............................</w:t>
      </w: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…......</w:t>
      </w:r>
    </w:p>
    <w:p w14:paraId="3EFA8E91" w14:textId="718DCB77" w:rsidR="00E4471B" w:rsidRPr="00E4471B" w:rsidRDefault="00E4471B" w:rsidP="00E4471B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hd w:val="clear" w:color="auto" w:fill="FFFFFF"/>
        </w:rPr>
      </w:pP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.................................</w:t>
      </w:r>
      <w:r>
        <w:rPr>
          <w:rFonts w:ascii="TH SarabunPSK" w:hAnsi="TH SarabunPSK" w:cs="TH SarabunPSK" w:hint="cs"/>
          <w:b/>
          <w:bCs/>
          <w:shd w:val="clear" w:color="auto" w:fill="FFFFFF"/>
          <w:cs/>
        </w:rPr>
        <w:t>.....................................................................................</w:t>
      </w: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.........................</w:t>
      </w:r>
      <w:r>
        <w:rPr>
          <w:rFonts w:ascii="TH SarabunPSK" w:hAnsi="TH SarabunPSK" w:cs="TH SarabunPSK" w:hint="cs"/>
          <w:b/>
          <w:bCs/>
          <w:shd w:val="clear" w:color="auto" w:fill="FFFFFF"/>
          <w:cs/>
        </w:rPr>
        <w:t>.......</w:t>
      </w: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.............</w:t>
      </w:r>
    </w:p>
    <w:p w14:paraId="2D3C34B5" w14:textId="4DBA5EF8" w:rsidR="00E4471B" w:rsidRPr="00E4471B" w:rsidRDefault="00E4471B" w:rsidP="00E4471B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hd w:val="clear" w:color="auto" w:fill="FFFFFF"/>
          <w:cs/>
        </w:rPr>
        <w:t>ชื่อเรื่องภาษาอังกฤษ</w:t>
      </w:r>
      <w:r w:rsidRPr="00E4471B">
        <w:rPr>
          <w:rFonts w:ascii="TH SarabunPSK" w:hAnsi="TH SarabunPSK" w:cs="TH SarabunPSK"/>
          <w:b/>
          <w:bCs/>
          <w:shd w:val="clear" w:color="auto" w:fill="FFFFFF"/>
        </w:rPr>
        <w:t xml:space="preserve"> ........................................</w:t>
      </w: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ตัวพิมพ์ใหญ่ทั้งหมด ขนาด 18</w:t>
      </w:r>
      <w:r w:rsidRPr="00E4471B">
        <w:rPr>
          <w:rFonts w:ascii="TH SarabunPSK" w:hAnsi="TH SarabunPSK" w:cs="TH SarabunPSK"/>
          <w:b/>
          <w:bCs/>
          <w:shd w:val="clear" w:color="auto" w:fill="FFFFFF"/>
        </w:rPr>
        <w:t xml:space="preserve">pt </w:t>
      </w: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ตัวหนา...</w:t>
      </w:r>
      <w:r>
        <w:rPr>
          <w:rFonts w:ascii="TH SarabunPSK" w:hAnsi="TH SarabunPSK" w:cs="TH SarabunPSK" w:hint="cs"/>
          <w:b/>
          <w:bCs/>
          <w:shd w:val="clear" w:color="auto" w:fill="FFFFFF"/>
          <w:cs/>
        </w:rPr>
        <w:t>..........</w:t>
      </w: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............</w:t>
      </w:r>
    </w:p>
    <w:p w14:paraId="05C68ECF" w14:textId="53847475" w:rsidR="00E4471B" w:rsidRDefault="00E4471B" w:rsidP="00E4471B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.......................................</w:t>
      </w:r>
      <w:r>
        <w:rPr>
          <w:rFonts w:ascii="TH SarabunPSK" w:hAnsi="TH SarabunPSK" w:cs="TH SarabunPSK" w:hint="cs"/>
          <w:b/>
          <w:bCs/>
          <w:shd w:val="clear" w:color="auto" w:fill="FFFFFF"/>
          <w:cs/>
        </w:rPr>
        <w:t>..........................................</w:t>
      </w:r>
      <w:r w:rsidRPr="00E4471B">
        <w:rPr>
          <w:rFonts w:ascii="TH SarabunPSK" w:hAnsi="TH SarabunPSK" w:cs="TH SarabunPSK"/>
          <w:b/>
          <w:bCs/>
          <w:shd w:val="clear" w:color="auto" w:fill="FFFFFF"/>
          <w:cs/>
        </w:rPr>
        <w:t>..................................................................................</w:t>
      </w:r>
      <w:r w:rsidR="000E0597" w:rsidRPr="000E0597">
        <w:rPr>
          <w:rFonts w:ascii="TH Niramit AS" w:hAnsi="TH Niramit AS" w:cs="TH Niramit AS"/>
          <w:noProof/>
        </w:rPr>
        <w:t xml:space="preserve"> </w:t>
      </w:r>
    </w:p>
    <w:p w14:paraId="34E7CBD5" w14:textId="0E671F71" w:rsidR="00E4471B" w:rsidRPr="00E4471B" w:rsidRDefault="000E0597" w:rsidP="00E4471B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</w:pPr>
      <w:r w:rsidRPr="0050733D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19808" wp14:editId="0DC799EB">
                <wp:simplePos x="0" y="0"/>
                <wp:positionH relativeFrom="column">
                  <wp:posOffset>5610149</wp:posOffset>
                </wp:positionH>
                <wp:positionV relativeFrom="paragraph">
                  <wp:posOffset>1191006</wp:posOffset>
                </wp:positionV>
                <wp:extent cx="762000" cy="4933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4418B" w14:textId="77777777" w:rsidR="000E0597" w:rsidRPr="000E0597" w:rsidRDefault="000E0597" w:rsidP="000E059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0E059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ขนาด 1</w:t>
                            </w:r>
                            <w:r w:rsidRPr="000E059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4pt</w:t>
                            </w:r>
                            <w:r w:rsidRPr="000E059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6E0330F5" w14:textId="77777777" w:rsidR="000E0597" w:rsidRPr="000E0597" w:rsidRDefault="000E0597" w:rsidP="000E059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0E059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ตัวปกติ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6198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1.75pt;margin-top:93.8pt;width:60pt;height:38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" filled="f" stroked="f">
                <v:textbox style="mso-fit-shape-to-text:t">
                  <w:txbxContent>
                    <w:p w14:paraId="1374418B" w14:textId="77777777" w:rsidR="000E0597" w:rsidRPr="000E0597" w:rsidRDefault="000E0597" w:rsidP="000E059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E059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ขนาด 1</w:t>
                      </w:r>
                      <w:r w:rsidRPr="000E0597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4pt</w:t>
                      </w:r>
                      <w:r w:rsidRPr="000E059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6E0330F5" w14:textId="77777777" w:rsidR="000E0597" w:rsidRPr="000E0597" w:rsidRDefault="000E0597" w:rsidP="000E059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E059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ตัวปกติ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4471B" w14:paraId="371D26A4" w14:textId="77777777" w:rsidTr="00E4471B">
        <w:trPr>
          <w:jc w:val="center"/>
        </w:trPr>
        <w:tc>
          <w:tcPr>
            <w:tcW w:w="9016" w:type="dxa"/>
            <w:gridSpan w:val="3"/>
          </w:tcPr>
          <w:p w14:paraId="75CDF725" w14:textId="0924A635" w:rsidR="00E4471B" w:rsidRPr="00E4471B" w:rsidRDefault="00E4471B" w:rsidP="00E4471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Style w:val="5yl5"/>
                <w:rFonts w:ascii="TH SarabunPSK" w:hAnsi="TH SarabunPSK" w:cs="TH SarabunPSK"/>
                <w:sz w:val="28"/>
                <w:szCs w:val="28"/>
              </w:rPr>
            </w:pP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ชื่อ-สกุลผู้นิพนธ์</w:t>
            </w:r>
            <w:r w:rsidRPr="00E4471B">
              <w:rPr>
                <w:rStyle w:val="5yl5"/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1</w:t>
            </w:r>
            <w:r w:rsidRPr="00E4471B">
              <w:rPr>
                <w:rStyle w:val="5yl5"/>
                <w:rFonts w:ascii="TH SarabunPSK" w:hAnsi="TH SarabunPSK" w:cs="TH SarabunPSK"/>
                <w:sz w:val="28"/>
                <w:szCs w:val="28"/>
                <w:cs/>
              </w:rPr>
              <w:t xml:space="preserve">*  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ชื่อ-สกุลผู้นิพนธ์</w:t>
            </w: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2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ชื่อ-สกุลผู้นิพนธ์</w:t>
            </w: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3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ชื่อ-สกุลผู้นิพนธ์</w:t>
            </w: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4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(</w:t>
            </w:r>
            <w:r w:rsidRPr="00E4471B">
              <w:rPr>
                <w:rStyle w:val="5yl5"/>
                <w:rFonts w:ascii="TH SarabunPSK" w:hAnsi="TH SarabunPSK" w:cs="TH SarabunPSK"/>
                <w:sz w:val="28"/>
                <w:szCs w:val="28"/>
                <w:cs/>
              </w:rPr>
              <w:t>ภาษาไทย)</w:t>
            </w:r>
          </w:p>
          <w:p w14:paraId="798F2A18" w14:textId="06E6810B" w:rsidR="00E4471B" w:rsidRPr="00E4471B" w:rsidRDefault="00E4471B" w:rsidP="00E4471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Style w:val="5yl5"/>
                <w:rFonts w:ascii="TH SarabunPSK" w:hAnsi="TH SarabunPSK" w:cs="TH SarabunPSK"/>
                <w:sz w:val="28"/>
                <w:szCs w:val="28"/>
                <w:cs/>
              </w:rPr>
            </w:pP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ชื่อ-สกุลผู้นิพนธ์</w:t>
            </w: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1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*  ชื่อ-สกุลผู้นิพนธ์</w:t>
            </w: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2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ชื่อ-สกุลผู้นิพนธ์</w:t>
            </w: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 xml:space="preserve">3 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ชื่อ-สกุลผู้นิพนธ์</w:t>
            </w: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 xml:space="preserve">4 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4471B">
              <w:rPr>
                <w:rStyle w:val="5yl5"/>
                <w:rFonts w:ascii="TH SarabunPSK" w:hAnsi="TH SarabunPSK" w:cs="TH SarabunPSK"/>
                <w:sz w:val="28"/>
                <w:szCs w:val="28"/>
                <w:cs/>
              </w:rPr>
              <w:t xml:space="preserve"> (ภาษาอังกฤษ)</w:t>
            </w:r>
          </w:p>
          <w:p w14:paraId="6D7B87FF" w14:textId="6583DAA0" w:rsidR="00E4471B" w:rsidRPr="00E4471B" w:rsidRDefault="00E4471B" w:rsidP="00E4471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4471B" w14:paraId="17C9A3B6" w14:textId="77777777" w:rsidTr="00E4471B">
        <w:trPr>
          <w:jc w:val="center"/>
        </w:trPr>
        <w:tc>
          <w:tcPr>
            <w:tcW w:w="9016" w:type="dxa"/>
            <w:gridSpan w:val="3"/>
          </w:tcPr>
          <w:p w14:paraId="15E11084" w14:textId="1B74885E" w:rsidR="00E4471B" w:rsidRPr="00E4471B" w:rsidRDefault="000E0597" w:rsidP="00E4471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339D">
              <w:rPr>
                <w:rFonts w:ascii="TH Niramit AS" w:hAnsi="TH Niramit AS" w:cs="TH Niramit A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969474" wp14:editId="459C9D7E">
                      <wp:simplePos x="0" y="0"/>
                      <wp:positionH relativeFrom="column">
                        <wp:posOffset>5355819</wp:posOffset>
                      </wp:positionH>
                      <wp:positionV relativeFrom="paragraph">
                        <wp:posOffset>-731139</wp:posOffset>
                      </wp:positionV>
                      <wp:extent cx="263347" cy="2618664"/>
                      <wp:effectExtent l="0" t="0" r="22860" b="10795"/>
                      <wp:wrapNone/>
                      <wp:docPr id="2" name="วงเล็บปีกกาขว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3347" cy="2618664"/>
                              </a:xfrm>
                              <a:prstGeom prst="rightBrac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65828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" o:spid="_x0000_s1026" type="#_x0000_t88" style="position:absolute;margin-left:421.7pt;margin-top:-57.55pt;width:20.75pt;height:20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" adj="181" strokecolor="black [3200]" strokeweight=".5pt">
                      <v:stroke joinstyle="miter"/>
                    </v:shape>
                  </w:pict>
                </mc:Fallback>
              </mc:AlternateContent>
            </w:r>
            <w:r w:rsidR="00E4471B" w:rsidRPr="00E4471B">
              <w:rPr>
                <w:rFonts w:ascii="TH SarabunPSK" w:hAnsi="TH SarabunPSK" w:cs="TH SarabunPSK"/>
                <w:sz w:val="28"/>
                <w:szCs w:val="28"/>
                <w:vertAlign w:val="superscript"/>
              </w:rPr>
              <w:t>1</w:t>
            </w:r>
            <w:r w:rsidR="00E4471B"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หลักสูตร/สาขาวิชา/คณะ/สังกัด (ทั้งภาษาไทยและภาษาอังกฤษ) และอีเมล์ ของผู้นิพนธ์คนที่ 1</w:t>
            </w:r>
          </w:p>
          <w:p w14:paraId="76434249" w14:textId="77777777" w:rsidR="00E4471B" w:rsidRPr="00E4471B" w:rsidRDefault="00E4471B" w:rsidP="00E4471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2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หลักสูตร/สาขาวิชา/คณะ/สังกัด (ทั้งภาษาไทยและภาษาอังกฤษ) และอีเมล์ ของผู้นิพนธ์คนที่ 2</w:t>
            </w:r>
          </w:p>
          <w:p w14:paraId="0D52DC6A" w14:textId="77777777" w:rsidR="00E4471B" w:rsidRPr="00E4471B" w:rsidRDefault="00E4471B" w:rsidP="00E4471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3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หลักสูตร/สาขาวิชา/คณะ/สังกัด (ทั้งภาษาไทยและภาษาอังกฤษ) และอีเมล์ ของผู้นิพนธ์คนที่ 3</w:t>
            </w:r>
          </w:p>
          <w:p w14:paraId="532399A1" w14:textId="7715AF54" w:rsidR="00E4471B" w:rsidRPr="00E4471B" w:rsidRDefault="00E4471B" w:rsidP="00E4471B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E4471B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4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หลักสูตร/สาขาวิชา/คณะ/สังกัด (ทั้งภาษาไทยและภาษาอังกฤษ) และอีเมล์ ของผู้นิพนธ์คนที่ 4</w:t>
            </w:r>
          </w:p>
        </w:tc>
      </w:tr>
      <w:tr w:rsidR="00E4471B" w14:paraId="23F1F2A5" w14:textId="77777777" w:rsidTr="00E4471B">
        <w:trPr>
          <w:jc w:val="center"/>
        </w:trPr>
        <w:tc>
          <w:tcPr>
            <w:tcW w:w="9016" w:type="dxa"/>
            <w:gridSpan w:val="3"/>
          </w:tcPr>
          <w:p w14:paraId="7C49B5CC" w14:textId="6B49E862" w:rsidR="00E4471B" w:rsidRPr="00E4471B" w:rsidRDefault="00E4471B" w:rsidP="00E4471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*</w:t>
            </w:r>
            <w:r w:rsidRPr="00E4471B">
              <w:rPr>
                <w:rFonts w:ascii="TH SarabunPSK" w:hAnsi="TH SarabunPSK" w:cs="TH SarabunPSK"/>
                <w:sz w:val="28"/>
                <w:szCs w:val="28"/>
              </w:rPr>
              <w:t>Corresponding author's e-mail</w:t>
            </w:r>
            <w:r w:rsidRPr="00E4471B">
              <w:rPr>
                <w:rFonts w:ascii="TH SarabunPSK" w:hAnsi="TH SarabunPSK" w:cs="TH SarabunPSK"/>
                <w:sz w:val="28"/>
                <w:szCs w:val="28"/>
                <w:cs/>
              </w:rPr>
              <w:t>:…………………………………………….. เบอร์โทรศัพท์.....................................................</w:t>
            </w:r>
          </w:p>
          <w:p w14:paraId="70BF05AE" w14:textId="77777777" w:rsidR="00E4471B" w:rsidRDefault="00E4471B" w:rsidP="00E4471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i/>
                <w:iCs/>
                <w:sz w:val="28"/>
                <w:szCs w:val="28"/>
              </w:rPr>
            </w:pPr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หมายเหตุ</w:t>
            </w:r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: </w:t>
            </w:r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ให้ใส่</w:t>
            </w:r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 * </w:t>
            </w:r>
            <w:r w:rsidRPr="00E4471B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ด้านหลังชื่อ-สกุล และอีเมล์ของผู้ประพันธ์บรรณกิจ</w:t>
            </w:r>
          </w:p>
          <w:p w14:paraId="5867DF64" w14:textId="6FF303F6" w:rsidR="00E4471B" w:rsidRPr="00E4471B" w:rsidRDefault="00E4471B" w:rsidP="00E4471B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Niramit AS" w:hAnsi="TH Niramit AS" w:cs="TH Niramit AS"/>
                <w:i/>
                <w:iCs/>
                <w:sz w:val="28"/>
                <w:szCs w:val="28"/>
              </w:rPr>
            </w:pPr>
          </w:p>
        </w:tc>
      </w:tr>
      <w:tr w:rsidR="00E4471B" w14:paraId="2BA3DD13" w14:textId="77777777" w:rsidTr="00E4471B">
        <w:trPr>
          <w:jc w:val="center"/>
        </w:trPr>
        <w:tc>
          <w:tcPr>
            <w:tcW w:w="3005" w:type="dxa"/>
          </w:tcPr>
          <w:p w14:paraId="077669C7" w14:textId="77F6E59E" w:rsidR="00E4471B" w:rsidRPr="00E4471B" w:rsidRDefault="00E4471B" w:rsidP="00E4471B">
            <w:pPr>
              <w:keepNext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E4471B">
              <w:rPr>
                <w:rFonts w:ascii="TH SarabunPSK" w:eastAsia="Calibri" w:hAnsi="TH SarabunPSK" w:cs="TH SarabunPSK"/>
                <w:kern w:val="2"/>
                <w:sz w:val="28"/>
                <w:szCs w:val="28"/>
              </w:rPr>
              <w:t>Received:  ...............................</w:t>
            </w:r>
          </w:p>
        </w:tc>
        <w:tc>
          <w:tcPr>
            <w:tcW w:w="3005" w:type="dxa"/>
          </w:tcPr>
          <w:p w14:paraId="64C49B55" w14:textId="55D3CA25" w:rsidR="00E4471B" w:rsidRPr="00E4471B" w:rsidRDefault="00E4471B" w:rsidP="00E4471B">
            <w:pPr>
              <w:keepNext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E4471B">
              <w:rPr>
                <w:rFonts w:ascii="TH SarabunPSK" w:eastAsia="Calibri" w:hAnsi="TH SarabunPSK" w:cs="TH SarabunPSK"/>
                <w:kern w:val="2"/>
                <w:sz w:val="28"/>
                <w:szCs w:val="28"/>
              </w:rPr>
              <w:t>Revised: ..........................</w:t>
            </w:r>
          </w:p>
        </w:tc>
        <w:tc>
          <w:tcPr>
            <w:tcW w:w="3006" w:type="dxa"/>
          </w:tcPr>
          <w:p w14:paraId="6587F3E1" w14:textId="225AD961" w:rsidR="00E4471B" w:rsidRPr="00E4471B" w:rsidRDefault="00E4471B" w:rsidP="00E4471B">
            <w:pPr>
              <w:keepNext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hd w:val="clear" w:color="auto" w:fill="FFFFFF"/>
              </w:rPr>
            </w:pPr>
            <w:r w:rsidRPr="00E4471B">
              <w:rPr>
                <w:rFonts w:ascii="TH SarabunPSK" w:eastAsia="Calibri" w:hAnsi="TH SarabunPSK" w:cs="TH SarabunPSK"/>
                <w:kern w:val="2"/>
                <w:sz w:val="28"/>
                <w:szCs w:val="28"/>
              </w:rPr>
              <w:t>Accepted: October ........................</w:t>
            </w:r>
          </w:p>
        </w:tc>
      </w:tr>
    </w:tbl>
    <w:p w14:paraId="61FDA5DD" w14:textId="77777777" w:rsidR="00151129" w:rsidRPr="00C36727" w:rsidRDefault="00151129" w:rsidP="00151129">
      <w:pPr>
        <w:keepNext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hd w:val="clear" w:color="auto" w:fill="FFFFFF"/>
        </w:rPr>
      </w:pPr>
    </w:p>
    <w:p w14:paraId="578598CC" w14:textId="2D8CABE9" w:rsidR="00151129" w:rsidRPr="00A538D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538D9">
        <w:rPr>
          <w:rFonts w:ascii="TH SarabunPSK" w:hAnsi="TH SarabunPSK" w:cs="TH SarabunPSK"/>
          <w:b/>
          <w:bCs/>
          <w:sz w:val="28"/>
          <w:szCs w:val="28"/>
          <w:cs/>
        </w:rPr>
        <w:t>บทคัดย่อ  (ขนาด 1</w:t>
      </w:r>
      <w:r w:rsidR="00A538D9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A538D9">
        <w:rPr>
          <w:rFonts w:ascii="TH SarabunPSK" w:hAnsi="TH SarabunPSK" w:cs="TH SarabunPSK"/>
          <w:b/>
          <w:bCs/>
          <w:sz w:val="28"/>
          <w:szCs w:val="28"/>
        </w:rPr>
        <w:t>pt</w:t>
      </w:r>
      <w:r w:rsidRPr="00A538D9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 ตัวหนา)</w:t>
      </w:r>
    </w:p>
    <w:p w14:paraId="3B43B628" w14:textId="41C7C5CF" w:rsidR="00151129" w:rsidRPr="00A538D9" w:rsidRDefault="0040603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(เนื้อหาบทคัดย่อ ขนาดอักษร 1</w:t>
      </w:r>
      <w:r w:rsidR="00A538D9" w:rsidRPr="00A538D9">
        <w:rPr>
          <w:rFonts w:ascii="TH SarabunPSK" w:hAnsi="TH SarabunPSK" w:cs="TH SarabunPSK" w:hint="cs"/>
          <w:sz w:val="28"/>
          <w:szCs w:val="28"/>
          <w:cs/>
        </w:rPr>
        <w:t>4</w:t>
      </w:r>
      <w:r w:rsidR="00151129" w:rsidRPr="00A538D9">
        <w:rPr>
          <w:rFonts w:ascii="TH SarabunPSK" w:hAnsi="TH SarabunPSK" w:cs="TH SarabunPSK"/>
          <w:sz w:val="28"/>
          <w:szCs w:val="28"/>
        </w:rPr>
        <w:t xml:space="preserve">pt </w:t>
      </w:r>
      <w:r w:rsidR="00151129" w:rsidRPr="00A538D9">
        <w:rPr>
          <w:rFonts w:ascii="TH SarabunPSK" w:hAnsi="TH SarabunPSK" w:cs="TH SarabunPSK"/>
          <w:sz w:val="28"/>
          <w:szCs w:val="28"/>
          <w:cs/>
        </w:rPr>
        <w:t>จำกัดความยาวที่ 1 ย่อหน้า หรือ 200-300 คำ)</w:t>
      </w:r>
    </w:p>
    <w:p w14:paraId="63E72FEB" w14:textId="77777777" w:rsidR="00A538D9" w:rsidRPr="00A538D9" w:rsidRDefault="00A538D9" w:rsidP="00A538D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jc w:val="center"/>
        <w:rPr>
          <w:rFonts w:ascii="TH SarabunPSK" w:hAnsi="TH SarabunPSK" w:cs="TH SarabunPSK"/>
          <w:sz w:val="24"/>
          <w:szCs w:val="24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</w:t>
      </w:r>
    </w:p>
    <w:p w14:paraId="372631D9" w14:textId="77777777" w:rsidR="00A538D9" w:rsidRPr="00A538D9" w:rsidRDefault="00A538D9" w:rsidP="00A538D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</w:t>
      </w:r>
    </w:p>
    <w:p w14:paraId="4F5325C0" w14:textId="77777777" w:rsidR="00A538D9" w:rsidRPr="00A538D9" w:rsidRDefault="00A538D9" w:rsidP="00A538D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</w:t>
      </w:r>
    </w:p>
    <w:p w14:paraId="43DC2160" w14:textId="77777777" w:rsidR="00A538D9" w:rsidRPr="00A538D9" w:rsidRDefault="00A538D9" w:rsidP="00A538D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</w:t>
      </w:r>
    </w:p>
    <w:p w14:paraId="6EF9258E" w14:textId="77777777" w:rsidR="00A538D9" w:rsidRPr="00A538D9" w:rsidRDefault="00A538D9" w:rsidP="00A538D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</w:t>
      </w:r>
    </w:p>
    <w:p w14:paraId="6722B5F0" w14:textId="77777777" w:rsidR="00A538D9" w:rsidRPr="00A538D9" w:rsidRDefault="00A538D9" w:rsidP="00A538D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</w:t>
      </w:r>
    </w:p>
    <w:p w14:paraId="39AAB40B" w14:textId="77777777" w:rsidR="00A538D9" w:rsidRPr="00A538D9" w:rsidRDefault="00A538D9" w:rsidP="00A538D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</w:t>
      </w:r>
    </w:p>
    <w:p w14:paraId="41B2C9CB" w14:textId="77777777" w:rsidR="00A538D9" w:rsidRDefault="00A538D9" w:rsidP="00A538D9">
      <w:pPr>
        <w:widowControl w:val="0"/>
        <w:rPr>
          <w:rFonts w:ascii="TH SarabunPSK" w:hAnsi="TH SarabunPSK" w:cs="TH SarabunPSK"/>
          <w:b/>
          <w:bCs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709EF102" w14:textId="77777777" w:rsidR="00A538D9" w:rsidRDefault="00A538D9" w:rsidP="00A538D9">
      <w:pPr>
        <w:widowControl w:val="0"/>
        <w:rPr>
          <w:rFonts w:ascii="TH SarabunPSK" w:hAnsi="TH SarabunPSK" w:cs="TH SarabunPSK"/>
          <w:b/>
          <w:bCs/>
          <w:sz w:val="28"/>
          <w:szCs w:val="28"/>
        </w:rPr>
      </w:pPr>
    </w:p>
    <w:p w14:paraId="4A91FB3D" w14:textId="04CA59C7" w:rsidR="00151129" w:rsidRDefault="00151129" w:rsidP="00A538D9">
      <w:pPr>
        <w:widowControl w:val="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คำสำคัญ: </w:t>
      </w:r>
      <w:r w:rsidRPr="00C36727">
        <w:rPr>
          <w:rFonts w:ascii="TH SarabunPSK" w:hAnsi="TH SarabunPSK" w:cs="TH SarabunPSK"/>
          <w:sz w:val="28"/>
          <w:szCs w:val="28"/>
          <w:cs/>
        </w:rPr>
        <w:t>คำที่ 1</w:t>
      </w:r>
      <w:r w:rsidR="000E0597">
        <w:rPr>
          <w:rFonts w:ascii="TH SarabunPSK" w:hAnsi="TH SarabunPSK" w:cs="TH SarabunPSK"/>
          <w:sz w:val="28"/>
          <w:szCs w:val="28"/>
        </w:rPr>
        <w:t>;</w:t>
      </w: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36727">
        <w:rPr>
          <w:rFonts w:ascii="TH SarabunPSK" w:hAnsi="TH SarabunPSK" w:cs="TH SarabunPSK"/>
          <w:sz w:val="28"/>
          <w:szCs w:val="28"/>
          <w:cs/>
        </w:rPr>
        <w:t>คำที่ 2</w:t>
      </w:r>
      <w:r w:rsidR="000E0597">
        <w:rPr>
          <w:rFonts w:ascii="TH SarabunPSK" w:hAnsi="TH SarabunPSK" w:cs="TH SarabunPSK"/>
          <w:sz w:val="28"/>
          <w:szCs w:val="28"/>
        </w:rPr>
        <w:t>;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คำที่ 3 </w:t>
      </w:r>
      <w:r w:rsidR="00494392" w:rsidRPr="00C36727">
        <w:rPr>
          <w:rFonts w:ascii="TH SarabunPSK" w:hAnsi="TH SarabunPSK" w:cs="TH SarabunPSK"/>
          <w:sz w:val="28"/>
          <w:szCs w:val="28"/>
          <w:cs/>
        </w:rPr>
        <w:t>(ขนาด 1</w:t>
      </w:r>
      <w:r w:rsidR="00D778EB"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</w:rPr>
        <w:t xml:space="preserve">pt </w:t>
      </w:r>
      <w:r w:rsidRPr="00C36727">
        <w:rPr>
          <w:rFonts w:ascii="TH SarabunPSK" w:hAnsi="TH SarabunPSK" w:cs="TH SarabunPSK"/>
          <w:sz w:val="28"/>
          <w:szCs w:val="28"/>
          <w:cs/>
        </w:rPr>
        <w:t>ชนิดตัวธรรมดา)</w:t>
      </w:r>
    </w:p>
    <w:p w14:paraId="58D55362" w14:textId="77777777" w:rsidR="00D778EB" w:rsidRPr="00C36727" w:rsidRDefault="00D778EB" w:rsidP="00A538D9">
      <w:pPr>
        <w:widowControl w:val="0"/>
        <w:rPr>
          <w:rFonts w:ascii="TH SarabunPSK" w:hAnsi="TH SarabunPSK" w:cs="TH SarabunPSK"/>
          <w:sz w:val="28"/>
          <w:szCs w:val="28"/>
        </w:rPr>
      </w:pPr>
    </w:p>
    <w:p w14:paraId="5D602AE6" w14:textId="77777777" w:rsidR="00151129" w:rsidRPr="00C36727" w:rsidRDefault="00151129" w:rsidP="00151129">
      <w:pPr>
        <w:widowControl w:val="0"/>
        <w:rPr>
          <w:rFonts w:ascii="TH SarabunPSK" w:hAnsi="TH SarabunPSK" w:cs="TH SarabunPSK"/>
          <w:sz w:val="16"/>
          <w:szCs w:val="16"/>
        </w:rPr>
      </w:pPr>
    </w:p>
    <w:p w14:paraId="2ADD4CF0" w14:textId="7B933775" w:rsidR="00151129" w:rsidRPr="00A538D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538D9">
        <w:rPr>
          <w:rFonts w:ascii="TH SarabunPSK" w:hAnsi="TH SarabunPSK" w:cs="TH SarabunPSK"/>
          <w:b/>
          <w:bCs/>
          <w:sz w:val="28"/>
          <w:szCs w:val="28"/>
        </w:rPr>
        <w:lastRenderedPageBreak/>
        <w:t>Abstract</w:t>
      </w:r>
      <w:r w:rsidRPr="00A538D9">
        <w:rPr>
          <w:rFonts w:ascii="TH SarabunPSK" w:hAnsi="TH SarabunPSK" w:cs="TH SarabunPSK"/>
          <w:b/>
          <w:bCs/>
          <w:sz w:val="28"/>
          <w:szCs w:val="28"/>
          <w:cs/>
        </w:rPr>
        <w:t xml:space="preserve"> (ขนาด 1</w:t>
      </w:r>
      <w:r w:rsidR="00A538D9" w:rsidRPr="00A538D9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A538D9">
        <w:rPr>
          <w:rFonts w:ascii="TH SarabunPSK" w:hAnsi="TH SarabunPSK" w:cs="TH SarabunPSK"/>
          <w:b/>
          <w:bCs/>
          <w:sz w:val="28"/>
          <w:szCs w:val="28"/>
        </w:rPr>
        <w:t>pt</w:t>
      </w:r>
      <w:r w:rsidRPr="00A538D9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 ตัวหนา)</w:t>
      </w:r>
    </w:p>
    <w:p w14:paraId="06DD56ED" w14:textId="3B30990E" w:rsidR="00151129" w:rsidRPr="00D778EB" w:rsidRDefault="0040603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jc w:val="center"/>
        <w:rPr>
          <w:rFonts w:ascii="TH SarabunPSK" w:hAnsi="TH SarabunPSK" w:cs="TH SarabunPSK"/>
          <w:sz w:val="28"/>
          <w:szCs w:val="28"/>
        </w:rPr>
      </w:pPr>
      <w:r w:rsidRPr="00D778EB">
        <w:rPr>
          <w:rFonts w:ascii="TH SarabunPSK" w:hAnsi="TH SarabunPSK" w:cs="TH SarabunPSK"/>
          <w:sz w:val="28"/>
          <w:szCs w:val="28"/>
          <w:cs/>
        </w:rPr>
        <w:t>(เนื้อหาบทคัดย่อ ขนาดอักษร 1</w:t>
      </w:r>
      <w:r w:rsidR="00A538D9" w:rsidRPr="00D778EB">
        <w:rPr>
          <w:rFonts w:ascii="TH SarabunPSK" w:hAnsi="TH SarabunPSK" w:cs="TH SarabunPSK" w:hint="cs"/>
          <w:sz w:val="28"/>
          <w:szCs w:val="28"/>
          <w:cs/>
        </w:rPr>
        <w:t>4</w:t>
      </w:r>
      <w:r w:rsidR="00151129" w:rsidRPr="00D778EB">
        <w:rPr>
          <w:rFonts w:ascii="TH SarabunPSK" w:hAnsi="TH SarabunPSK" w:cs="TH SarabunPSK"/>
          <w:sz w:val="28"/>
          <w:szCs w:val="28"/>
        </w:rPr>
        <w:t xml:space="preserve">pt </w:t>
      </w:r>
      <w:r w:rsidR="00151129" w:rsidRPr="00D778EB">
        <w:rPr>
          <w:rFonts w:ascii="TH SarabunPSK" w:hAnsi="TH SarabunPSK" w:cs="TH SarabunPSK"/>
          <w:sz w:val="28"/>
          <w:szCs w:val="28"/>
          <w:cs/>
        </w:rPr>
        <w:t>จำกัดความยาวที่ 1 ย่อหน้า หรือ 200-300 คำ )</w:t>
      </w:r>
    </w:p>
    <w:p w14:paraId="745C7D5D" w14:textId="219DCEF5" w:rsidR="00151129" w:rsidRPr="00A538D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jc w:val="center"/>
        <w:rPr>
          <w:rFonts w:ascii="TH SarabunPSK" w:hAnsi="TH SarabunPSK" w:cs="TH SarabunPSK"/>
          <w:sz w:val="24"/>
          <w:szCs w:val="24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</w:t>
      </w:r>
      <w:r w:rsidR="00C36727" w:rsidRPr="00A538D9">
        <w:rPr>
          <w:rFonts w:ascii="TH SarabunPSK" w:hAnsi="TH SarabunPSK" w:cs="TH SarabunPSK"/>
          <w:sz w:val="28"/>
          <w:szCs w:val="28"/>
          <w:cs/>
        </w:rPr>
        <w:t>....</w:t>
      </w:r>
      <w:r w:rsidR="00A538D9"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="00C36727" w:rsidRPr="00A538D9">
        <w:rPr>
          <w:rFonts w:ascii="TH SarabunPSK" w:hAnsi="TH SarabunPSK" w:cs="TH SarabunPSK"/>
          <w:sz w:val="28"/>
          <w:szCs w:val="28"/>
          <w:cs/>
        </w:rPr>
        <w:t>.......</w:t>
      </w:r>
    </w:p>
    <w:p w14:paraId="1B424CA0" w14:textId="6AEA5220" w:rsidR="00151129" w:rsidRPr="00A538D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6727" w:rsidRPr="00A538D9">
        <w:rPr>
          <w:rFonts w:ascii="TH SarabunPSK" w:hAnsi="TH SarabunPSK" w:cs="TH SarabunPSK"/>
          <w:sz w:val="28"/>
          <w:szCs w:val="28"/>
          <w:cs/>
        </w:rPr>
        <w:t>..</w:t>
      </w:r>
      <w:r w:rsidR="00A538D9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</w:t>
      </w:r>
      <w:r w:rsidR="00C36727" w:rsidRPr="00A538D9">
        <w:rPr>
          <w:rFonts w:ascii="TH SarabunPSK" w:hAnsi="TH SarabunPSK" w:cs="TH SarabunPSK"/>
          <w:sz w:val="28"/>
          <w:szCs w:val="28"/>
          <w:cs/>
        </w:rPr>
        <w:t>..............................</w:t>
      </w:r>
    </w:p>
    <w:p w14:paraId="59826912" w14:textId="2665A942" w:rsidR="00151129" w:rsidRPr="00A538D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6727" w:rsidRPr="00A538D9">
        <w:rPr>
          <w:rFonts w:ascii="TH SarabunPSK" w:hAnsi="TH SarabunPSK" w:cs="TH SarabunPSK"/>
          <w:sz w:val="28"/>
          <w:szCs w:val="28"/>
          <w:cs/>
        </w:rPr>
        <w:t>..</w:t>
      </w:r>
      <w:r w:rsidR="00A538D9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</w:t>
      </w:r>
      <w:r w:rsidR="00C36727" w:rsidRPr="00A538D9">
        <w:rPr>
          <w:rFonts w:ascii="TH SarabunPSK" w:hAnsi="TH SarabunPSK" w:cs="TH SarabunPSK"/>
          <w:sz w:val="28"/>
          <w:szCs w:val="28"/>
          <w:cs/>
        </w:rPr>
        <w:t>..............................</w:t>
      </w:r>
    </w:p>
    <w:p w14:paraId="7B05B44C" w14:textId="717A3758" w:rsidR="00151129" w:rsidRPr="00A538D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</w:t>
      </w:r>
      <w:r w:rsidR="00A538D9"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</w:t>
      </w:r>
      <w:r w:rsidR="00C36727" w:rsidRPr="00A538D9">
        <w:rPr>
          <w:rFonts w:ascii="TH SarabunPSK" w:hAnsi="TH SarabunPSK" w:cs="TH SarabunPSK"/>
          <w:sz w:val="28"/>
          <w:szCs w:val="28"/>
          <w:cs/>
        </w:rPr>
        <w:t>................</w:t>
      </w:r>
    </w:p>
    <w:p w14:paraId="24E2C2DE" w14:textId="39B947B7" w:rsidR="00151129" w:rsidRPr="00A538D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</w:t>
      </w:r>
      <w:r w:rsidR="00A538D9"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</w:t>
      </w:r>
      <w:r w:rsidR="00C36727" w:rsidRPr="00A538D9">
        <w:rPr>
          <w:rFonts w:ascii="TH SarabunPSK" w:hAnsi="TH SarabunPSK" w:cs="TH SarabunPSK"/>
          <w:sz w:val="28"/>
          <w:szCs w:val="28"/>
          <w:cs/>
        </w:rPr>
        <w:t>................</w:t>
      </w:r>
    </w:p>
    <w:p w14:paraId="2A5A90D9" w14:textId="594BEA61" w:rsidR="00151129" w:rsidRPr="00A538D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="00C36727" w:rsidRPr="00A538D9">
        <w:rPr>
          <w:rFonts w:ascii="TH SarabunPSK" w:hAnsi="TH SarabunPSK" w:cs="TH SarabunPSK"/>
          <w:sz w:val="28"/>
          <w:szCs w:val="28"/>
          <w:cs/>
        </w:rPr>
        <w:t>.......</w:t>
      </w:r>
      <w:r w:rsidR="00A538D9"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="00C36727" w:rsidRPr="00A538D9">
        <w:rPr>
          <w:rFonts w:ascii="TH SarabunPSK" w:hAnsi="TH SarabunPSK" w:cs="TH SarabunPSK"/>
          <w:sz w:val="28"/>
          <w:szCs w:val="28"/>
          <w:cs/>
        </w:rPr>
        <w:t>.........</w:t>
      </w:r>
    </w:p>
    <w:p w14:paraId="6F739245" w14:textId="3754C21C" w:rsidR="00151129" w:rsidRPr="00A538D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</w:t>
      </w:r>
      <w:r w:rsidR="00A538D9"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</w:t>
      </w:r>
      <w:r w:rsidR="00C36727" w:rsidRPr="00A538D9">
        <w:rPr>
          <w:rFonts w:ascii="TH SarabunPSK" w:hAnsi="TH SarabunPSK" w:cs="TH SarabunPSK"/>
          <w:sz w:val="28"/>
          <w:szCs w:val="28"/>
          <w:cs/>
        </w:rPr>
        <w:t>................</w:t>
      </w:r>
    </w:p>
    <w:p w14:paraId="3FBF5F2C" w14:textId="1C1CD45F" w:rsidR="00151129" w:rsidRPr="00A538D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</w:t>
      </w:r>
      <w:r w:rsidR="00C36727" w:rsidRPr="00A538D9">
        <w:rPr>
          <w:rFonts w:ascii="TH SarabunPSK" w:hAnsi="TH SarabunPSK" w:cs="TH SarabunPSK"/>
          <w:sz w:val="28"/>
          <w:szCs w:val="28"/>
          <w:cs/>
        </w:rPr>
        <w:t>......</w:t>
      </w:r>
      <w:r w:rsidR="00A538D9"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="00C36727" w:rsidRPr="00A538D9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2BB2E970" w14:textId="77777777" w:rsidR="00151129" w:rsidRPr="00A538D9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12"/>
          <w:szCs w:val="12"/>
        </w:rPr>
      </w:pPr>
    </w:p>
    <w:p w14:paraId="09B227FC" w14:textId="4281B965" w:rsidR="00151129" w:rsidRPr="00C36727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C36727">
        <w:rPr>
          <w:rFonts w:ascii="TH SarabunPSK" w:hAnsi="TH SarabunPSK" w:cs="TH SarabunPSK"/>
          <w:b/>
          <w:bCs/>
          <w:sz w:val="28"/>
          <w:szCs w:val="28"/>
        </w:rPr>
        <w:t>Keywords</w:t>
      </w:r>
      <w:r w:rsidRPr="00C36727">
        <w:rPr>
          <w:rFonts w:ascii="TH SarabunPSK" w:hAnsi="TH SarabunPSK" w:cs="TH SarabunPSK"/>
          <w:sz w:val="28"/>
          <w:szCs w:val="28"/>
          <w:cs/>
        </w:rPr>
        <w:t>:</w:t>
      </w: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36727">
        <w:rPr>
          <w:rFonts w:ascii="TH SarabunPSK" w:hAnsi="TH SarabunPSK" w:cs="TH SarabunPSK"/>
          <w:sz w:val="28"/>
          <w:szCs w:val="28"/>
        </w:rPr>
        <w:t>Word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1,</w:t>
      </w: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36727">
        <w:rPr>
          <w:rFonts w:ascii="TH SarabunPSK" w:hAnsi="TH SarabunPSK" w:cs="TH SarabunPSK"/>
          <w:sz w:val="28"/>
          <w:szCs w:val="28"/>
        </w:rPr>
        <w:t>Word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2, </w:t>
      </w:r>
      <w:r w:rsidRPr="00C36727">
        <w:rPr>
          <w:rFonts w:ascii="TH SarabunPSK" w:hAnsi="TH SarabunPSK" w:cs="TH SarabunPSK"/>
          <w:sz w:val="28"/>
          <w:szCs w:val="28"/>
        </w:rPr>
        <w:t>Word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 xml:space="preserve"> 3</w:t>
      </w:r>
      <w:r w:rsidR="000E0597">
        <w:rPr>
          <w:rFonts w:ascii="TH SarabunPSK" w:hAnsi="TH SarabunPSK" w:cs="TH SarabunPSK"/>
          <w:sz w:val="28"/>
          <w:szCs w:val="28"/>
        </w:rPr>
        <w:t xml:space="preserve">; 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(ขนาด 16</w:t>
      </w:r>
      <w:r w:rsidRPr="00C36727">
        <w:rPr>
          <w:rFonts w:ascii="TH SarabunPSK" w:hAnsi="TH SarabunPSK" w:cs="TH SarabunPSK"/>
          <w:sz w:val="28"/>
          <w:szCs w:val="28"/>
        </w:rPr>
        <w:t xml:space="preserve">pt </w:t>
      </w:r>
      <w:r w:rsidRPr="00C36727">
        <w:rPr>
          <w:rFonts w:ascii="TH SarabunPSK" w:hAnsi="TH SarabunPSK" w:cs="TH SarabunPSK"/>
          <w:sz w:val="28"/>
          <w:szCs w:val="28"/>
          <w:cs/>
        </w:rPr>
        <w:t>ชนิดตัวธรรมดา)</w:t>
      </w:r>
    </w:p>
    <w:p w14:paraId="6A05A809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  <w:cs/>
        </w:rPr>
      </w:pPr>
    </w:p>
    <w:p w14:paraId="7DB39CC3" w14:textId="66877FE7" w:rsidR="00342011" w:rsidRPr="00A538D9" w:rsidRDefault="000E0597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A538D9">
        <w:rPr>
          <w:rFonts w:ascii="TH SarabunPSK" w:hAnsi="TH SarabunPSK" w:cs="TH SarabunPSK" w:hint="cs"/>
          <w:b/>
          <w:bCs/>
          <w:sz w:val="28"/>
          <w:szCs w:val="28"/>
          <w:cs/>
        </w:rPr>
        <w:t>ที่มาและ</w:t>
      </w:r>
      <w:r w:rsidR="000E6BBB" w:rsidRPr="00A538D9">
        <w:rPr>
          <w:rFonts w:ascii="TH SarabunPSK" w:hAnsi="TH SarabunPSK" w:cs="TH SarabunPSK"/>
          <w:b/>
          <w:bCs/>
          <w:sz w:val="28"/>
          <w:szCs w:val="28"/>
          <w:cs/>
        </w:rPr>
        <w:t>ความสำคัญ</w:t>
      </w:r>
      <w:r w:rsidR="000D04C3">
        <w:rPr>
          <w:rFonts w:ascii="TH SarabunPSK" w:hAnsi="TH SarabunPSK" w:cs="TH SarabunPSK" w:hint="cs"/>
          <w:b/>
          <w:bCs/>
          <w:sz w:val="28"/>
          <w:szCs w:val="28"/>
          <w:cs/>
        </w:rPr>
        <w:t>ของปัญหา</w:t>
      </w:r>
      <w:r w:rsidR="00342011" w:rsidRPr="00A538D9">
        <w:rPr>
          <w:rFonts w:ascii="TH SarabunPSK" w:hAnsi="TH SarabunPSK" w:cs="TH SarabunPSK"/>
          <w:b/>
          <w:bCs/>
          <w:sz w:val="28"/>
          <w:szCs w:val="28"/>
          <w:cs/>
        </w:rPr>
        <w:t xml:space="preserve"> (ขนาด 1</w:t>
      </w:r>
      <w:r w:rsidR="00A538D9" w:rsidRPr="00A538D9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="00342011" w:rsidRPr="00A538D9">
        <w:rPr>
          <w:rFonts w:ascii="TH SarabunPSK" w:hAnsi="TH SarabunPSK" w:cs="TH SarabunPSK"/>
          <w:b/>
          <w:bCs/>
          <w:sz w:val="28"/>
          <w:szCs w:val="28"/>
        </w:rPr>
        <w:t>pt</w:t>
      </w:r>
      <w:r w:rsidR="00342011" w:rsidRPr="00A538D9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ชนิดตัวหนา)</w:t>
      </w:r>
    </w:p>
    <w:p w14:paraId="71EF0CD9" w14:textId="784B1312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........................(ขนาด 1</w:t>
      </w:r>
      <w:r w:rsidR="00A538D9"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ชนิดตัวธรรมดา)...................................................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</w:t>
      </w:r>
    </w:p>
    <w:p w14:paraId="6C142EF5" w14:textId="048A6407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</w:t>
      </w:r>
    </w:p>
    <w:p w14:paraId="070E9B89" w14:textId="09B2AA3C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</w:t>
      </w:r>
    </w:p>
    <w:p w14:paraId="1DD7B27C" w14:textId="7E8E0B7F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1AF1DBD3" w14:textId="6BF3159E" w:rsidR="00A538D9" w:rsidRPr="00A538D9" w:rsidRDefault="007C6B88" w:rsidP="00A538D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</w:t>
      </w:r>
      <w:r w:rsidR="00A538D9"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</w:t>
      </w:r>
      <w:r w:rsidR="00A538D9">
        <w:rPr>
          <w:rFonts w:ascii="TH SarabunPSK" w:hAnsi="TH SarabunPSK" w:cs="TH SarabunPSK" w:hint="cs"/>
          <w:sz w:val="28"/>
          <w:szCs w:val="28"/>
          <w:cs/>
        </w:rPr>
        <w:t>...............</w:t>
      </w:r>
      <w:r w:rsidR="00A538D9" w:rsidRPr="00A538D9">
        <w:rPr>
          <w:rFonts w:ascii="TH SarabunPSK" w:hAnsi="TH SarabunPSK" w:cs="TH SarabunPSK"/>
          <w:sz w:val="28"/>
          <w:szCs w:val="28"/>
          <w:cs/>
        </w:rPr>
        <w:t>........</w:t>
      </w:r>
      <w:r w:rsidR="00A538D9">
        <w:rPr>
          <w:rFonts w:ascii="TH SarabunPSK" w:hAnsi="TH SarabunPSK" w:cs="TH SarabunPSK" w:hint="cs"/>
          <w:sz w:val="28"/>
          <w:szCs w:val="28"/>
          <w:cs/>
        </w:rPr>
        <w:t>.............................................</w:t>
      </w:r>
      <w:r w:rsidR="00A538D9" w:rsidRPr="00A538D9">
        <w:rPr>
          <w:rFonts w:ascii="TH SarabunPSK" w:hAnsi="TH SarabunPSK" w:cs="TH SarabunPSK"/>
          <w:sz w:val="28"/>
          <w:szCs w:val="28"/>
          <w:cs/>
        </w:rPr>
        <w:t>.......</w:t>
      </w:r>
    </w:p>
    <w:p w14:paraId="29AF2361" w14:textId="0AECAA13" w:rsidR="00A538D9" w:rsidRPr="00A538D9" w:rsidRDefault="00A538D9" w:rsidP="00D778E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A538D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40BDFE" w14:textId="77777777" w:rsidR="00A538D9" w:rsidRPr="00C36727" w:rsidRDefault="00A538D9" w:rsidP="00A538D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</w:p>
    <w:p w14:paraId="16ADF58D" w14:textId="4A05F859" w:rsidR="00342011" w:rsidRPr="00D778EB" w:rsidRDefault="000E6BBB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วัตถุประสงค์</w:t>
      </w:r>
      <w:r w:rsidR="00342011" w:rsidRPr="00D778E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42011" w:rsidRPr="00D778EB">
        <w:rPr>
          <w:rFonts w:ascii="TH SarabunPSK" w:hAnsi="TH SarabunPSK" w:cs="TH SarabunPSK"/>
          <w:b/>
          <w:bCs/>
          <w:sz w:val="28"/>
          <w:szCs w:val="28"/>
          <w:cs/>
        </w:rPr>
        <w:t>(ขนาด 1</w:t>
      </w:r>
      <w:r w:rsidR="00A538D9" w:rsidRPr="00D778EB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="00342011" w:rsidRPr="00D778EB">
        <w:rPr>
          <w:rFonts w:ascii="TH SarabunPSK" w:hAnsi="TH SarabunPSK" w:cs="TH SarabunPSK"/>
          <w:b/>
          <w:bCs/>
          <w:sz w:val="28"/>
          <w:szCs w:val="28"/>
        </w:rPr>
        <w:t>pt</w:t>
      </w:r>
      <w:r w:rsidR="00342011"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ชนิดตัวหนา)</w:t>
      </w:r>
    </w:p>
    <w:p w14:paraId="136D47F5" w14:textId="6605AB93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........................(ขนาด 1</w:t>
      </w:r>
      <w:r w:rsidR="00A538D9"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ชนิดตัวธรรมดา)..................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</w:t>
      </w:r>
      <w:r w:rsidR="00151129" w:rsidRPr="00C36727">
        <w:rPr>
          <w:rFonts w:ascii="TH SarabunPSK" w:hAnsi="TH SarabunPSK" w:cs="TH SarabunPSK"/>
          <w:sz w:val="28"/>
          <w:szCs w:val="28"/>
          <w:cs/>
        </w:rPr>
        <w:t>.......</w:t>
      </w:r>
    </w:p>
    <w:p w14:paraId="380E5F4B" w14:textId="222EF56E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</w:t>
      </w:r>
    </w:p>
    <w:p w14:paraId="3C613141" w14:textId="48485610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</w:t>
      </w:r>
    </w:p>
    <w:p w14:paraId="3BF79AC6" w14:textId="4D180A9E" w:rsidR="007C6B88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</w:t>
      </w:r>
    </w:p>
    <w:p w14:paraId="726CC9C9" w14:textId="77777777" w:rsidR="00A538D9" w:rsidRPr="00C36727" w:rsidRDefault="00A538D9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</w:p>
    <w:p w14:paraId="0A11C136" w14:textId="50BE7556" w:rsidR="00F36ADC" w:rsidRPr="00D778EB" w:rsidRDefault="00F36ADC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การทบทวนวรรณกรรม</w:t>
      </w:r>
      <w:r w:rsidR="00312FB1"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(ขนาด 1</w:t>
      </w:r>
      <w:r w:rsidR="00A538D9" w:rsidRPr="00D778EB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="00312FB1" w:rsidRPr="00D778EB">
        <w:rPr>
          <w:rFonts w:ascii="TH SarabunPSK" w:hAnsi="TH SarabunPSK" w:cs="TH SarabunPSK"/>
          <w:b/>
          <w:bCs/>
          <w:sz w:val="28"/>
          <w:szCs w:val="28"/>
        </w:rPr>
        <w:t>pt</w:t>
      </w:r>
      <w:r w:rsidR="00312FB1"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ชนิดตัวหนา)</w:t>
      </w:r>
    </w:p>
    <w:p w14:paraId="3EEEAC66" w14:textId="117C87A6" w:rsidR="00F36ADC" w:rsidRPr="00C36727" w:rsidRDefault="00F36ADC" w:rsidP="00F36AD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........................(ขนาด 1</w:t>
      </w:r>
      <w:r w:rsidR="00A538D9"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ชนิดตัวธรรมดา)...................................................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..............</w:t>
      </w:r>
    </w:p>
    <w:p w14:paraId="65588DE2" w14:textId="28DBF456" w:rsidR="00F36ADC" w:rsidRPr="00C36727" w:rsidRDefault="00F36ADC" w:rsidP="00F36AD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</w:t>
      </w:r>
    </w:p>
    <w:p w14:paraId="114811B0" w14:textId="29BB2905" w:rsidR="00F36ADC" w:rsidRPr="00C36727" w:rsidRDefault="00F36ADC" w:rsidP="00F36AD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</w:t>
      </w:r>
    </w:p>
    <w:p w14:paraId="14DB46B6" w14:textId="767E2455" w:rsidR="00F36ADC" w:rsidRPr="00C36727" w:rsidRDefault="00F36ADC" w:rsidP="00F36ADC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</w:t>
      </w:r>
    </w:p>
    <w:p w14:paraId="4927E0C4" w14:textId="4FE39696" w:rsidR="00F36ADC" w:rsidRPr="00C36727" w:rsidRDefault="00D778EB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1C8F396" w14:textId="77777777" w:rsidR="007C6B88" w:rsidRPr="00C36727" w:rsidRDefault="007C6B88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16"/>
          <w:szCs w:val="16"/>
        </w:rPr>
      </w:pPr>
    </w:p>
    <w:p w14:paraId="53DC8156" w14:textId="7F05F201" w:rsidR="00342011" w:rsidRPr="00D778EB" w:rsidRDefault="000E6BBB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กรอบแนวคิด</w:t>
      </w:r>
      <w:r w:rsidR="00342011" w:rsidRPr="00D778EB">
        <w:rPr>
          <w:rFonts w:ascii="TH SarabunPSK" w:hAnsi="TH SarabunPSK" w:cs="TH SarabunPSK"/>
          <w:b/>
          <w:bCs/>
          <w:sz w:val="28"/>
          <w:szCs w:val="28"/>
          <w:cs/>
        </w:rPr>
        <w:t>การวิจัย (ขนาด 1</w:t>
      </w:r>
      <w:r w:rsidR="00A538D9" w:rsidRPr="00D778EB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="00342011" w:rsidRPr="00D778EB">
        <w:rPr>
          <w:rFonts w:ascii="TH SarabunPSK" w:hAnsi="TH SarabunPSK" w:cs="TH SarabunPSK"/>
          <w:b/>
          <w:bCs/>
          <w:sz w:val="28"/>
          <w:szCs w:val="28"/>
        </w:rPr>
        <w:t>pt</w:t>
      </w:r>
      <w:r w:rsidR="00342011"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ชนิดตัวหนา)</w:t>
      </w:r>
    </w:p>
    <w:p w14:paraId="3B0AAA08" w14:textId="0CC62053" w:rsidR="00A636D3" w:rsidRPr="00C36727" w:rsidRDefault="00A636D3" w:rsidP="00A636D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........................(ขนาด 1</w:t>
      </w:r>
      <w:r w:rsidR="00A538D9"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ชนิดตัวธรรมดา</w:t>
      </w:r>
      <w:r w:rsidR="00151129" w:rsidRPr="00C36727">
        <w:rPr>
          <w:rFonts w:ascii="TH SarabunPSK" w:hAnsi="TH SarabunPSK" w:cs="TH SarabunPSK"/>
          <w:sz w:val="28"/>
          <w:szCs w:val="28"/>
          <w:cs/>
        </w:rPr>
        <w:t xml:space="preserve"> อ้างอิงแหลงที่มาของตัวแปรที่ศึกษาให้ชัดเจนก่อนสรุปเข้าสู่กรอบแนวคิดการวิจัย</w:t>
      </w:r>
      <w:r w:rsidRPr="00C36727">
        <w:rPr>
          <w:rFonts w:ascii="TH SarabunPSK" w:hAnsi="TH SarabunPSK" w:cs="TH SarabunPSK"/>
          <w:sz w:val="28"/>
          <w:szCs w:val="28"/>
          <w:cs/>
        </w:rPr>
        <w:t>).........</w:t>
      </w:r>
      <w:r w:rsidR="00151129" w:rsidRPr="00C36727">
        <w:rPr>
          <w:rFonts w:ascii="TH SarabunPSK" w:hAnsi="TH SarabunPSK" w:cs="TH SarabunPSK"/>
          <w:sz w:val="28"/>
          <w:szCs w:val="28"/>
          <w:cs/>
        </w:rPr>
        <w:t>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</w:t>
      </w:r>
      <w:r w:rsidR="00151129" w:rsidRPr="00C36727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...............................</w:t>
      </w:r>
      <w:r w:rsidR="00151129" w:rsidRPr="00C36727">
        <w:rPr>
          <w:rFonts w:ascii="TH SarabunPSK" w:hAnsi="TH SarabunPSK" w:cs="TH SarabunPSK"/>
          <w:sz w:val="28"/>
          <w:szCs w:val="28"/>
          <w:cs/>
        </w:rPr>
        <w:t>.............................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</w:t>
      </w:r>
      <w:r w:rsidR="00EB1DF0">
        <w:rPr>
          <w:rFonts w:ascii="TH SarabunPSK" w:hAnsi="TH SarabunPSK" w:cs="TH SarabunPSK" w:hint="cs"/>
          <w:sz w:val="28"/>
          <w:szCs w:val="28"/>
          <w:cs/>
        </w:rPr>
        <w:t>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</w:t>
      </w:r>
    </w:p>
    <w:p w14:paraId="5E26044A" w14:textId="77777777" w:rsidR="000E6BBB" w:rsidRPr="00C36727" w:rsidRDefault="000E6BBB" w:rsidP="00A636D3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</w:p>
    <w:p w14:paraId="3DB359F0" w14:textId="77777777" w:rsidR="00342011" w:rsidRPr="00C36727" w:rsidRDefault="00170DFE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36"/>
          <w:szCs w:val="36"/>
          <w:cs/>
        </w:rPr>
      </w:pPr>
      <w:r w:rsidRPr="00C3672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63B7CF" wp14:editId="7705DEFB">
                <wp:simplePos x="0" y="0"/>
                <wp:positionH relativeFrom="column">
                  <wp:posOffset>1433779</wp:posOffset>
                </wp:positionH>
                <wp:positionV relativeFrom="paragraph">
                  <wp:posOffset>35408</wp:posOffset>
                </wp:positionV>
                <wp:extent cx="2844800" cy="91440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3D3EC" w14:textId="77777777" w:rsidR="00342011" w:rsidRPr="00EC3FAA" w:rsidRDefault="00342011" w:rsidP="00342011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  <w:p w14:paraId="5E9D0B0E" w14:textId="77777777" w:rsidR="00342011" w:rsidRPr="00A538D9" w:rsidRDefault="00342011" w:rsidP="003420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538D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กรอบแนวคิดการวิจัย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3B7CF" id="Text Box 1" o:spid="_x0000_s1027" type="#_x0000_t202" style="position:absolute;margin-left:112.9pt;margin-top:2.8pt;width:224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">
                <v:textbox>
                  <w:txbxContent>
                    <w:p w14:paraId="72A3D3EC" w14:textId="77777777" w:rsidR="00342011" w:rsidRPr="00EC3FAA" w:rsidRDefault="00342011" w:rsidP="00342011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</w:p>
                    <w:p w14:paraId="5E9D0B0E" w14:textId="77777777" w:rsidR="00342011" w:rsidRPr="00A538D9" w:rsidRDefault="00342011" w:rsidP="0034201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538D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กรอบแนวคิดการวิจัย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44EAFD9C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</w:rPr>
      </w:pPr>
    </w:p>
    <w:p w14:paraId="4B94D5A5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</w:rPr>
      </w:pPr>
    </w:p>
    <w:p w14:paraId="3DEEC669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</w:rPr>
      </w:pPr>
    </w:p>
    <w:p w14:paraId="3656B9AB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</w:rPr>
      </w:pPr>
    </w:p>
    <w:p w14:paraId="4AFDCFAF" w14:textId="0FA0003F" w:rsidR="00342011" w:rsidRPr="00C36727" w:rsidRDefault="00342011" w:rsidP="00342011">
      <w:pPr>
        <w:jc w:val="center"/>
        <w:rPr>
          <w:rFonts w:ascii="TH SarabunPSK" w:hAnsi="TH SarabunPSK" w:cs="TH SarabunPSK"/>
          <w:sz w:val="22"/>
          <w:szCs w:val="28"/>
          <w:cs/>
        </w:rPr>
      </w:pPr>
      <w:r w:rsidRPr="00C36727">
        <w:rPr>
          <w:rFonts w:ascii="TH SarabunPSK" w:hAnsi="TH SarabunPSK" w:cs="TH SarabunPSK"/>
          <w:sz w:val="22"/>
          <w:szCs w:val="28"/>
          <w:cs/>
        </w:rPr>
        <w:t>ภาพ</w:t>
      </w:r>
      <w:r w:rsidR="00D778EB">
        <w:rPr>
          <w:rFonts w:ascii="TH SarabunPSK" w:hAnsi="TH SarabunPSK" w:cs="TH SarabunPSK" w:hint="cs"/>
          <w:sz w:val="22"/>
          <w:szCs w:val="28"/>
          <w:cs/>
        </w:rPr>
        <w:t>ที่..1..</w:t>
      </w:r>
      <w:r w:rsidRPr="00C36727">
        <w:rPr>
          <w:rFonts w:ascii="TH SarabunPSK" w:hAnsi="TH SarabunPSK" w:cs="TH SarabunPSK"/>
          <w:sz w:val="22"/>
          <w:szCs w:val="28"/>
          <w:cs/>
        </w:rPr>
        <w:t xml:space="preserve">  กรอบแนวคิดการวิจัย</w:t>
      </w:r>
      <w:r w:rsidRPr="00C36727">
        <w:rPr>
          <w:rFonts w:ascii="TH SarabunPSK" w:hAnsi="TH SarabunPSK" w:cs="TH SarabunPSK"/>
          <w:sz w:val="22"/>
          <w:szCs w:val="22"/>
          <w:cs/>
        </w:rPr>
        <w:t xml:space="preserve"> </w:t>
      </w:r>
      <w:r w:rsidRPr="00C36727">
        <w:rPr>
          <w:rFonts w:ascii="TH SarabunPSK" w:hAnsi="TH SarabunPSK" w:cs="TH SarabunPSK"/>
          <w:sz w:val="22"/>
          <w:szCs w:val="28"/>
          <w:cs/>
        </w:rPr>
        <w:t>(ถ้ามี)</w:t>
      </w:r>
    </w:p>
    <w:p w14:paraId="049F31CB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2"/>
          <w:szCs w:val="22"/>
        </w:rPr>
      </w:pPr>
    </w:p>
    <w:p w14:paraId="5430DF84" w14:textId="261AA16A" w:rsidR="00342011" w:rsidRPr="00D778EB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วิธีดำเนินการวิจัย (ขนาด 1</w:t>
      </w:r>
      <w:r w:rsidR="00D778EB" w:rsidRPr="00D778EB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D778EB">
        <w:rPr>
          <w:rFonts w:ascii="TH SarabunPSK" w:hAnsi="TH SarabunPSK" w:cs="TH SarabunPSK"/>
          <w:b/>
          <w:bCs/>
          <w:sz w:val="28"/>
          <w:szCs w:val="28"/>
        </w:rPr>
        <w:t>pt</w:t>
      </w: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ชนิดตัวหนา)</w:t>
      </w:r>
    </w:p>
    <w:p w14:paraId="2DF96DEB" w14:textId="5756ACFC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........................(ขนาด 1</w:t>
      </w:r>
      <w:r w:rsidR="00D778EB"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ชนิดตัวธรรมดา)..............................................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</w:t>
      </w:r>
      <w:r w:rsidRPr="00C36727">
        <w:rPr>
          <w:rFonts w:ascii="TH SarabunPSK" w:hAnsi="TH SarabunPSK" w:cs="TH SarabunPSK"/>
          <w:sz w:val="28"/>
          <w:szCs w:val="28"/>
          <w:cs/>
        </w:rPr>
        <w:t>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...............</w:t>
      </w:r>
    </w:p>
    <w:p w14:paraId="24CA2D85" w14:textId="212369B1" w:rsidR="00342011" w:rsidRPr="00C36727" w:rsidRDefault="000E0597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1. </w:t>
      </w:r>
      <w:r w:rsidR="00406039" w:rsidRPr="00C36727">
        <w:rPr>
          <w:rFonts w:ascii="TH SarabunPSK" w:hAnsi="TH SarabunPSK" w:cs="TH SarabunPSK"/>
          <w:b/>
          <w:bCs/>
          <w:sz w:val="28"/>
          <w:szCs w:val="28"/>
          <w:cs/>
        </w:rPr>
        <w:t>ประชากรและกลุ่มตัวอย่าง (ขนาด 1</w:t>
      </w:r>
      <w:r w:rsidR="00D778EB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="00342011" w:rsidRPr="00C36727">
        <w:rPr>
          <w:rFonts w:ascii="TH SarabunPSK" w:hAnsi="TH SarabunPSK" w:cs="TH SarabunPSK"/>
          <w:b/>
          <w:bCs/>
          <w:sz w:val="28"/>
          <w:szCs w:val="28"/>
        </w:rPr>
        <w:t>pt</w:t>
      </w:r>
      <w:r w:rsidR="00342011"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ชนิดตัวหนา)</w:t>
      </w:r>
    </w:p>
    <w:p w14:paraId="3E50F1E3" w14:textId="6656BFCC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</w:t>
      </w:r>
      <w:r w:rsidR="00494392" w:rsidRPr="00C36727">
        <w:rPr>
          <w:rFonts w:ascii="TH SarabunPSK" w:hAnsi="TH SarabunPSK" w:cs="TH SarabunPSK"/>
          <w:sz w:val="28"/>
          <w:szCs w:val="28"/>
          <w:cs/>
        </w:rPr>
        <w:t>........................(ขนาด 1</w:t>
      </w:r>
      <w:r w:rsidR="00D778EB"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ชนิดตัวธรรมดา)..........................................................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</w:t>
      </w:r>
      <w:r w:rsidRPr="00C36727">
        <w:rPr>
          <w:rFonts w:ascii="TH SarabunPSK" w:hAnsi="TH SarabunPSK" w:cs="TH SarabunPSK"/>
          <w:sz w:val="28"/>
          <w:szCs w:val="28"/>
          <w:cs/>
        </w:rPr>
        <w:t>.</w:t>
      </w:r>
    </w:p>
    <w:p w14:paraId="41F265CD" w14:textId="6705821B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</w:t>
      </w:r>
      <w:r w:rsidRPr="00C36727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476B6ACC" w14:textId="5228EFC0" w:rsidR="00342011" w:rsidRPr="00C36727" w:rsidRDefault="000E0597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2. </w:t>
      </w:r>
      <w:r w:rsidR="00151129" w:rsidRPr="00C36727">
        <w:rPr>
          <w:rFonts w:ascii="TH SarabunPSK" w:hAnsi="TH SarabunPSK" w:cs="TH SarabunPSK"/>
          <w:b/>
          <w:bCs/>
          <w:sz w:val="28"/>
          <w:szCs w:val="28"/>
          <w:cs/>
        </w:rPr>
        <w:t>เครื่องมือที่ใช้ในการวิจัย</w:t>
      </w:r>
      <w:r w:rsidR="00406039"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(ขนาด 1</w:t>
      </w:r>
      <w:r w:rsidR="00D778EB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="00342011" w:rsidRPr="00C36727">
        <w:rPr>
          <w:rFonts w:ascii="TH SarabunPSK" w:hAnsi="TH SarabunPSK" w:cs="TH SarabunPSK"/>
          <w:b/>
          <w:bCs/>
          <w:sz w:val="28"/>
          <w:szCs w:val="28"/>
        </w:rPr>
        <w:t>pt</w:t>
      </w:r>
      <w:r w:rsidR="00342011"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ชนิดตัวหนา)</w:t>
      </w:r>
    </w:p>
    <w:p w14:paraId="14A22028" w14:textId="336171CB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........................(ขนาด 1</w:t>
      </w:r>
      <w:r w:rsidR="00D778EB"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ชนิดตัวธรรมดา)...........................................................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</w:t>
      </w:r>
      <w:r w:rsidRPr="00C36727">
        <w:rPr>
          <w:rFonts w:ascii="TH SarabunPSK" w:hAnsi="TH SarabunPSK" w:cs="TH SarabunPSK"/>
          <w:sz w:val="28"/>
          <w:szCs w:val="28"/>
          <w:cs/>
        </w:rPr>
        <w:t>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</w:t>
      </w:r>
    </w:p>
    <w:p w14:paraId="3E2D17E6" w14:textId="055FE771" w:rsidR="007C6B88" w:rsidRPr="00C36727" w:rsidRDefault="007C6B88" w:rsidP="00D778EB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</w:t>
      </w:r>
    </w:p>
    <w:p w14:paraId="6DBADF20" w14:textId="6914E835" w:rsidR="00342011" w:rsidRPr="00C36727" w:rsidRDefault="000E0597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3.</w:t>
      </w:r>
      <w:r w:rsidR="00D778E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การ</w:t>
      </w:r>
      <w:r w:rsidR="00151129" w:rsidRPr="00C36727">
        <w:rPr>
          <w:rFonts w:ascii="TH SarabunPSK" w:hAnsi="TH SarabunPSK" w:cs="TH SarabunPSK"/>
          <w:b/>
          <w:bCs/>
          <w:sz w:val="28"/>
          <w:szCs w:val="28"/>
          <w:cs/>
        </w:rPr>
        <w:t>เก็บรวบรวม</w:t>
      </w:r>
      <w:r w:rsidR="00406039" w:rsidRPr="00C36727">
        <w:rPr>
          <w:rFonts w:ascii="TH SarabunPSK" w:hAnsi="TH SarabunPSK" w:cs="TH SarabunPSK"/>
          <w:b/>
          <w:bCs/>
          <w:sz w:val="28"/>
          <w:szCs w:val="28"/>
          <w:cs/>
        </w:rPr>
        <w:t>ข้อมูล (ขนาด 1</w:t>
      </w:r>
      <w:r w:rsidR="00D778EB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="00342011" w:rsidRPr="00C36727">
        <w:rPr>
          <w:rFonts w:ascii="TH SarabunPSK" w:hAnsi="TH SarabunPSK" w:cs="TH SarabunPSK"/>
          <w:b/>
          <w:bCs/>
          <w:sz w:val="28"/>
          <w:szCs w:val="28"/>
        </w:rPr>
        <w:t>pt</w:t>
      </w:r>
      <w:r w:rsidR="00342011"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ชนิดตัวหนา)</w:t>
      </w:r>
    </w:p>
    <w:p w14:paraId="7671B7CE" w14:textId="5010A02E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</w:t>
      </w:r>
      <w:r w:rsidR="00494392" w:rsidRPr="00C36727">
        <w:rPr>
          <w:rFonts w:ascii="TH SarabunPSK" w:hAnsi="TH SarabunPSK" w:cs="TH SarabunPSK"/>
          <w:sz w:val="28"/>
          <w:szCs w:val="28"/>
          <w:cs/>
        </w:rPr>
        <w:t>........................(ขนาด 1</w:t>
      </w:r>
      <w:r w:rsidR="00D778EB"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ชนิดตัวธรรมดา).............................................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...........</w:t>
      </w:r>
    </w:p>
    <w:p w14:paraId="50E6AB44" w14:textId="040781F8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</w:t>
      </w:r>
      <w:r w:rsidRPr="00C36727">
        <w:rPr>
          <w:rFonts w:ascii="TH SarabunPSK" w:hAnsi="TH SarabunPSK" w:cs="TH SarabunPSK"/>
          <w:sz w:val="28"/>
          <w:szCs w:val="28"/>
          <w:cs/>
        </w:rPr>
        <w:t>........</w:t>
      </w:r>
    </w:p>
    <w:p w14:paraId="179A95BE" w14:textId="66221130" w:rsidR="00342011" w:rsidRPr="00C36727" w:rsidRDefault="000E0597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4. </w:t>
      </w:r>
      <w:r w:rsidR="00151129" w:rsidRPr="00C36727">
        <w:rPr>
          <w:rFonts w:ascii="TH SarabunPSK" w:hAnsi="TH SarabunPSK" w:cs="TH SarabunPSK"/>
          <w:b/>
          <w:bCs/>
          <w:sz w:val="28"/>
          <w:szCs w:val="28"/>
          <w:cs/>
        </w:rPr>
        <w:t>การวิเคราะห์ข้อมูล</w:t>
      </w:r>
      <w:r w:rsidR="00406039"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(ขนาด 1</w:t>
      </w:r>
      <w:r w:rsidR="00D778EB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="00342011" w:rsidRPr="00C36727">
        <w:rPr>
          <w:rFonts w:ascii="TH SarabunPSK" w:hAnsi="TH SarabunPSK" w:cs="TH SarabunPSK"/>
          <w:b/>
          <w:bCs/>
          <w:sz w:val="28"/>
          <w:szCs w:val="28"/>
        </w:rPr>
        <w:t>pt</w:t>
      </w:r>
      <w:r w:rsidR="00342011"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ชนิดตัวหนา)</w:t>
      </w:r>
    </w:p>
    <w:p w14:paraId="011BD106" w14:textId="771BEA9A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</w:t>
      </w:r>
      <w:r w:rsidR="00494392" w:rsidRPr="00C36727">
        <w:rPr>
          <w:rFonts w:ascii="TH SarabunPSK" w:hAnsi="TH SarabunPSK" w:cs="TH SarabunPSK"/>
          <w:sz w:val="28"/>
          <w:szCs w:val="28"/>
          <w:cs/>
        </w:rPr>
        <w:t>........................(ขนาด 1</w:t>
      </w:r>
      <w:r w:rsidR="00D778EB"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ชนิดตัวธรรมดา)...................................................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15DA46E9" w14:textId="5B8B3D86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4101652C" w14:textId="77777777" w:rsidR="00342011" w:rsidRPr="00C36727" w:rsidRDefault="007C6B88" w:rsidP="007C6B88">
      <w:pPr>
        <w:widowControl w:val="0"/>
        <w:tabs>
          <w:tab w:val="left" w:pos="3740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C36727">
        <w:rPr>
          <w:rFonts w:ascii="TH SarabunPSK" w:hAnsi="TH SarabunPSK" w:cs="TH SarabunPSK"/>
          <w:b/>
          <w:bCs/>
          <w:cs/>
        </w:rPr>
        <w:tab/>
      </w:r>
    </w:p>
    <w:p w14:paraId="6D7E95DB" w14:textId="77777777" w:rsidR="00151129" w:rsidRPr="00D778EB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ผลการวิจัย</w:t>
      </w:r>
    </w:p>
    <w:p w14:paraId="7CF3439B" w14:textId="67AA2525" w:rsidR="00151129" w:rsidRPr="00C36727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........................(ขนาด 1</w:t>
      </w:r>
      <w:r w:rsidR="00D778EB"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ชนิดตัวธรรมดา)...................................................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</w:t>
      </w:r>
    </w:p>
    <w:p w14:paraId="1B757BDC" w14:textId="62938D1D" w:rsidR="00151129" w:rsidRPr="00C36727" w:rsidRDefault="00151129" w:rsidP="0015112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</w:t>
      </w:r>
      <w:r w:rsidRPr="00C36727">
        <w:rPr>
          <w:rFonts w:ascii="TH SarabunPSK" w:hAnsi="TH SarabunPSK" w:cs="TH SarabunPSK"/>
          <w:sz w:val="28"/>
          <w:szCs w:val="28"/>
          <w:cs/>
        </w:rPr>
        <w:t>.......</w:t>
      </w:r>
    </w:p>
    <w:p w14:paraId="324AF0AE" w14:textId="016BF034" w:rsidR="00151129" w:rsidRDefault="00151129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C36727">
        <w:rPr>
          <w:rFonts w:ascii="TH SarabunPSK" w:hAnsi="TH SarabunPSK" w:cs="TH SarabunPSK"/>
          <w:sz w:val="28"/>
          <w:szCs w:val="28"/>
          <w:cs/>
        </w:rPr>
        <w:t>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.................</w:t>
      </w:r>
    </w:p>
    <w:p w14:paraId="6AF9AC3C" w14:textId="2C047A7E" w:rsidR="00D778EB" w:rsidRDefault="00D778EB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0D3FC604" w14:textId="77777777" w:rsidR="00D778EB" w:rsidRPr="00C36727" w:rsidRDefault="00D778EB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</w:p>
    <w:p w14:paraId="4EFCE95E" w14:textId="6746EA65" w:rsidR="00342011" w:rsidRPr="00D778EB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  <w:cs/>
        </w:rPr>
      </w:pP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การอภิปรายผล</w:t>
      </w:r>
      <w:r w:rsidRPr="00D778EB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</w:t>
      </w: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(ขนาด 1</w:t>
      </w:r>
      <w:r w:rsidR="00D778EB" w:rsidRPr="00D778EB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D778EB">
        <w:rPr>
          <w:rFonts w:ascii="TH SarabunPSK" w:hAnsi="TH SarabunPSK" w:cs="TH SarabunPSK"/>
          <w:b/>
          <w:bCs/>
          <w:sz w:val="28"/>
          <w:szCs w:val="28"/>
        </w:rPr>
        <w:t>pt</w:t>
      </w: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ชนิดตัวหนา)</w:t>
      </w:r>
    </w:p>
    <w:p w14:paraId="4BDB7E90" w14:textId="4C6C1BDE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........................(ขนาด 1</w:t>
      </w:r>
      <w:r w:rsidR="00D778EB"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ชนิดตัวธรรมดา)...................................................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...................</w:t>
      </w:r>
    </w:p>
    <w:p w14:paraId="3ECC8EEE" w14:textId="0FB81D60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</w:t>
      </w:r>
    </w:p>
    <w:p w14:paraId="4B99056E" w14:textId="2D70BF5A" w:rsidR="00342011" w:rsidRPr="00C36727" w:rsidRDefault="007C6B88" w:rsidP="00406039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406039" w:rsidRPr="00C36727">
        <w:rPr>
          <w:rFonts w:ascii="TH SarabunPSK" w:hAnsi="TH SarabunPSK" w:cs="TH SarabunPSK"/>
          <w:sz w:val="28"/>
          <w:szCs w:val="28"/>
          <w:cs/>
        </w:rPr>
        <w:t>...............</w:t>
      </w:r>
    </w:p>
    <w:p w14:paraId="6E22A641" w14:textId="4ABFB397" w:rsidR="00342011" w:rsidRPr="00D778EB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  <w:cs/>
        </w:rPr>
      </w:pP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องค์ความรู้ใหม่ (ขนาด 1</w:t>
      </w:r>
      <w:r w:rsidR="00D778EB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D778EB">
        <w:rPr>
          <w:rFonts w:ascii="TH SarabunPSK" w:hAnsi="TH SarabunPSK" w:cs="TH SarabunPSK"/>
          <w:b/>
          <w:bCs/>
          <w:sz w:val="28"/>
          <w:szCs w:val="28"/>
        </w:rPr>
        <w:t>pt</w:t>
      </w: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ชนิดตัวหนา)</w:t>
      </w:r>
    </w:p>
    <w:p w14:paraId="7CC25E70" w14:textId="7DAC5409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</w:t>
      </w:r>
      <w:r w:rsidR="00494392" w:rsidRPr="00C36727">
        <w:rPr>
          <w:rFonts w:ascii="TH SarabunPSK" w:hAnsi="TH SarabunPSK" w:cs="TH SarabunPSK"/>
          <w:sz w:val="28"/>
          <w:szCs w:val="28"/>
          <w:cs/>
        </w:rPr>
        <w:t>.......................(ขนาด 1</w:t>
      </w:r>
      <w:r w:rsidR="00D778EB">
        <w:rPr>
          <w:rFonts w:ascii="TH SarabunPSK" w:hAnsi="TH SarabunPSK" w:cs="TH SarabunPSK" w:hint="cs"/>
          <w:sz w:val="28"/>
          <w:szCs w:val="28"/>
          <w:cs/>
        </w:rPr>
        <w:t>4</w:t>
      </w:r>
      <w:r w:rsidR="00312FB1" w:rsidRPr="00C3672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36727">
        <w:rPr>
          <w:rFonts w:ascii="TH SarabunPSK" w:hAnsi="TH SarabunPSK" w:cs="TH SarabunPSK"/>
          <w:sz w:val="28"/>
          <w:szCs w:val="28"/>
          <w:cs/>
        </w:rPr>
        <w:t>ชนิดตัวธรรมดา)...................................................</w:t>
      </w:r>
      <w:r w:rsidR="00494392" w:rsidRPr="00C36727">
        <w:rPr>
          <w:rFonts w:ascii="TH SarabunPSK" w:hAnsi="TH SarabunPSK" w:cs="TH SarabunPSK"/>
          <w:sz w:val="28"/>
          <w:szCs w:val="28"/>
          <w:cs/>
        </w:rPr>
        <w:t>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</w:t>
      </w:r>
      <w:r w:rsidR="00494392" w:rsidRPr="00C36727">
        <w:rPr>
          <w:rFonts w:ascii="TH SarabunPSK" w:hAnsi="TH SarabunPSK" w:cs="TH SarabunPSK"/>
          <w:sz w:val="28"/>
          <w:szCs w:val="28"/>
          <w:cs/>
        </w:rPr>
        <w:t>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494392" w:rsidRPr="00C36727">
        <w:rPr>
          <w:rFonts w:ascii="TH SarabunPSK" w:hAnsi="TH SarabunPSK" w:cs="TH SarabunPSK"/>
          <w:sz w:val="28"/>
          <w:szCs w:val="28"/>
          <w:cs/>
        </w:rPr>
        <w:t>.........</w:t>
      </w:r>
    </w:p>
    <w:p w14:paraId="2AD8ED38" w14:textId="47345F04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</w:t>
      </w:r>
    </w:p>
    <w:p w14:paraId="1299C43A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16"/>
          <w:szCs w:val="16"/>
        </w:rPr>
      </w:pPr>
    </w:p>
    <w:p w14:paraId="5A0BFBCD" w14:textId="2005FD80" w:rsidR="00342011" w:rsidRPr="00D778EB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  <w:cs/>
        </w:rPr>
      </w:pP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 (ขนาด 1</w:t>
      </w:r>
      <w:r w:rsidR="00D778EB" w:rsidRPr="00D778EB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D778EB">
        <w:rPr>
          <w:rFonts w:ascii="TH SarabunPSK" w:hAnsi="TH SarabunPSK" w:cs="TH SarabunPSK"/>
          <w:b/>
          <w:bCs/>
          <w:sz w:val="28"/>
          <w:szCs w:val="28"/>
        </w:rPr>
        <w:t>pt</w:t>
      </w: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ชนิดตัวหนา)</w:t>
      </w:r>
    </w:p>
    <w:p w14:paraId="54E313DC" w14:textId="07B4A773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</w:t>
      </w:r>
      <w:r w:rsidR="00494392" w:rsidRPr="00C36727">
        <w:rPr>
          <w:rFonts w:ascii="TH SarabunPSK" w:hAnsi="TH SarabunPSK" w:cs="TH SarabunPSK"/>
          <w:sz w:val="28"/>
          <w:szCs w:val="28"/>
          <w:cs/>
        </w:rPr>
        <w:t>...........(ขนาด 1</w:t>
      </w:r>
      <w:r w:rsidR="00D778EB"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ชนิดตัวธรรมดา)..........................</w:t>
      </w:r>
      <w:r w:rsidR="00494392" w:rsidRPr="00C36727">
        <w:rPr>
          <w:rFonts w:ascii="TH SarabunPSK" w:hAnsi="TH SarabunPSK" w:cs="TH SarabunPSK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0E6BBB" w:rsidRPr="00C36727">
        <w:rPr>
          <w:rFonts w:ascii="TH SarabunPSK" w:hAnsi="TH SarabunPSK" w:cs="TH SarabunPSK"/>
          <w:sz w:val="28"/>
          <w:szCs w:val="28"/>
          <w:cs/>
        </w:rPr>
        <w:t>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="000E6BBB" w:rsidRPr="00C36727">
        <w:rPr>
          <w:rFonts w:ascii="TH SarabunPSK" w:hAnsi="TH SarabunPSK" w:cs="TH SarabunPSK"/>
          <w:sz w:val="28"/>
          <w:szCs w:val="28"/>
          <w:cs/>
        </w:rPr>
        <w:t>.....</w:t>
      </w:r>
    </w:p>
    <w:p w14:paraId="244A28E2" w14:textId="5BB6E65D" w:rsidR="007C6B88" w:rsidRPr="00C36727" w:rsidRDefault="007C6B88" w:rsidP="007C6B88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Pr="00C36727">
        <w:rPr>
          <w:rFonts w:ascii="TH SarabunPSK" w:hAnsi="TH SarabunPSK" w:cs="TH SarabunPSK"/>
          <w:sz w:val="28"/>
          <w:szCs w:val="28"/>
          <w:cs/>
        </w:rPr>
        <w:t>......</w:t>
      </w:r>
    </w:p>
    <w:p w14:paraId="3461D779" w14:textId="77777777" w:rsidR="00342011" w:rsidRPr="00C36727" w:rsidRDefault="00342011" w:rsidP="00342011">
      <w:pPr>
        <w:widowControl w:val="0"/>
        <w:tabs>
          <w:tab w:val="center" w:pos="4239"/>
        </w:tabs>
        <w:rPr>
          <w:rFonts w:ascii="TH SarabunPSK" w:hAnsi="TH SarabunPSK" w:cs="TH SarabunPSK"/>
          <w:sz w:val="16"/>
          <w:szCs w:val="16"/>
        </w:rPr>
      </w:pPr>
    </w:p>
    <w:p w14:paraId="3C42FF3C" w14:textId="6ADD696E" w:rsidR="00342011" w:rsidRPr="00D778EB" w:rsidRDefault="00342011" w:rsidP="00342011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กิตติกรรมประกาศ (ถ้ามี) (ขนาด 1</w:t>
      </w:r>
      <w:r w:rsidR="00D778EB" w:rsidRPr="00D778EB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D778EB">
        <w:rPr>
          <w:rFonts w:ascii="TH SarabunPSK" w:hAnsi="TH SarabunPSK" w:cs="TH SarabunPSK"/>
          <w:b/>
          <w:bCs/>
          <w:sz w:val="28"/>
          <w:szCs w:val="28"/>
        </w:rPr>
        <w:t>pt</w:t>
      </w: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ชนิดตัวหนา)</w:t>
      </w:r>
    </w:p>
    <w:p w14:paraId="5258D9B4" w14:textId="09264A40" w:rsidR="009848EB" w:rsidRPr="00C36727" w:rsidRDefault="009848EB" w:rsidP="009848EB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...............</w:t>
      </w:r>
      <w:r w:rsidR="00494392" w:rsidRPr="00C36727">
        <w:rPr>
          <w:rFonts w:ascii="TH SarabunPSK" w:hAnsi="TH SarabunPSK" w:cs="TH SarabunPSK"/>
          <w:sz w:val="28"/>
          <w:szCs w:val="28"/>
          <w:cs/>
        </w:rPr>
        <w:t>....................... (ขนาด 1</w:t>
      </w:r>
      <w:r w:rsidR="00D778EB"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</w:rPr>
        <w:t>pt</w:t>
      </w:r>
      <w:r w:rsidRPr="00C36727">
        <w:rPr>
          <w:rFonts w:ascii="TH SarabunPSK" w:hAnsi="TH SarabunPSK" w:cs="TH SarabunPSK"/>
          <w:sz w:val="28"/>
          <w:szCs w:val="28"/>
          <w:cs/>
        </w:rPr>
        <w:t xml:space="preserve"> ชนิดตัวธรรมดา)..</w:t>
      </w:r>
      <w:r w:rsidRPr="00C36727">
        <w:rPr>
          <w:rFonts w:ascii="TH SarabunPSK" w:hAnsi="TH SarabunPSK" w:cs="TH SarabunPSK"/>
          <w:b/>
          <w:bCs/>
          <w:spacing w:val="-2"/>
          <w:sz w:val="28"/>
          <w:szCs w:val="28"/>
          <w:cs/>
        </w:rPr>
        <w:t xml:space="preserve"> </w:t>
      </w:r>
      <w:r w:rsidRPr="00D778EB">
        <w:rPr>
          <w:rFonts w:ascii="TH SarabunPSK" w:hAnsi="TH SarabunPSK" w:cs="TH SarabunPSK"/>
          <w:spacing w:val="-2"/>
          <w:sz w:val="28"/>
          <w:szCs w:val="28"/>
          <w:cs/>
        </w:rPr>
        <w:t>ระบุในกรณีที่ได้รับทุนสนับสนุนในการทำวิจัยจากภายในหน่วยงานหรือภายนอก</w:t>
      </w:r>
      <w:r w:rsidRPr="00D778EB">
        <w:rPr>
          <w:rFonts w:ascii="TH SarabunPSK" w:hAnsi="TH SarabunPSK" w:cs="TH SarabunPSK"/>
          <w:sz w:val="28"/>
          <w:szCs w:val="28"/>
          <w:cs/>
        </w:rPr>
        <w:t>หน่วยงาน</w:t>
      </w:r>
      <w:r w:rsidRPr="00C36727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</w:t>
      </w:r>
      <w:r w:rsidR="00494392" w:rsidRPr="00C36727">
        <w:rPr>
          <w:rFonts w:ascii="TH SarabunPSK" w:hAnsi="TH SarabunPSK" w:cs="TH SarabunPSK"/>
          <w:sz w:val="28"/>
          <w:szCs w:val="28"/>
          <w:cs/>
        </w:rPr>
        <w:t>......</w:t>
      </w:r>
      <w:r w:rsidR="00C36727">
        <w:rPr>
          <w:rFonts w:ascii="TH SarabunPSK" w:hAnsi="TH SarabunPSK" w:cs="TH SarabunPSK" w:hint="cs"/>
          <w:sz w:val="28"/>
          <w:szCs w:val="28"/>
          <w:cs/>
        </w:rPr>
        <w:t>........................................</w:t>
      </w:r>
      <w:r w:rsidR="00494392" w:rsidRPr="00C36727">
        <w:rPr>
          <w:rFonts w:ascii="TH SarabunPSK" w:hAnsi="TH SarabunPSK" w:cs="TH SarabunPSK"/>
          <w:sz w:val="28"/>
          <w:szCs w:val="28"/>
          <w:cs/>
        </w:rPr>
        <w:t>.......</w:t>
      </w:r>
    </w:p>
    <w:p w14:paraId="0FB78278" w14:textId="77777777" w:rsidR="007C6B88" w:rsidRPr="00C36727" w:rsidRDefault="007C6B88" w:rsidP="009848EB">
      <w:pPr>
        <w:ind w:firstLine="720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6FE58DD8" w14:textId="69AADBDB" w:rsidR="00342011" w:rsidRPr="00D778EB" w:rsidRDefault="00342011" w:rsidP="000E0597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เอกสารอ้างอิง (ขนาด 1</w:t>
      </w:r>
      <w:r w:rsidR="00D778EB" w:rsidRPr="00D778EB">
        <w:rPr>
          <w:rFonts w:ascii="TH SarabunPSK" w:hAnsi="TH SarabunPSK" w:cs="TH SarabunPSK" w:hint="cs"/>
          <w:b/>
          <w:bCs/>
          <w:sz w:val="28"/>
          <w:szCs w:val="28"/>
          <w:cs/>
        </w:rPr>
        <w:t>4</w:t>
      </w:r>
      <w:r w:rsidRPr="00D778EB">
        <w:rPr>
          <w:rFonts w:ascii="TH SarabunPSK" w:hAnsi="TH SarabunPSK" w:cs="TH SarabunPSK"/>
          <w:b/>
          <w:bCs/>
          <w:sz w:val="28"/>
          <w:szCs w:val="28"/>
        </w:rPr>
        <w:t>pt</w:t>
      </w: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 xml:space="preserve"> ชนิดตัวหนา</w:t>
      </w:r>
      <w:r w:rsidR="000E0597" w:rsidRPr="00D778E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จัดกึ่งกลาง</w:t>
      </w:r>
      <w:r w:rsidRPr="00D778EB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16A65C32" w14:textId="42A50452" w:rsidR="000E6BBB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ab/>
      </w:r>
      <w:r w:rsidR="00494392" w:rsidRPr="00C36727">
        <w:rPr>
          <w:rFonts w:ascii="TH SarabunPSK" w:hAnsi="TH SarabunPSK" w:cs="TH SarabunPSK"/>
          <w:sz w:val="28"/>
          <w:szCs w:val="28"/>
          <w:cs/>
        </w:rPr>
        <w:t>(รายการอ้างอิง ขนาด 1</w:t>
      </w:r>
      <w:r w:rsidR="00D778EB">
        <w:rPr>
          <w:rFonts w:ascii="TH SarabunPSK" w:hAnsi="TH SarabunPSK" w:cs="TH SarabunPSK" w:hint="cs"/>
          <w:sz w:val="28"/>
          <w:szCs w:val="28"/>
          <w:cs/>
        </w:rPr>
        <w:t>4</w:t>
      </w:r>
      <w:r w:rsidRPr="00C36727">
        <w:rPr>
          <w:rFonts w:ascii="TH SarabunPSK" w:hAnsi="TH SarabunPSK" w:cs="TH SarabunPSK"/>
          <w:sz w:val="28"/>
          <w:szCs w:val="28"/>
        </w:rPr>
        <w:t xml:space="preserve">pt </w:t>
      </w:r>
      <w:r w:rsidRPr="00C36727">
        <w:rPr>
          <w:rFonts w:ascii="TH SarabunPSK" w:hAnsi="TH SarabunPSK" w:cs="TH SarabunPSK"/>
          <w:sz w:val="28"/>
          <w:szCs w:val="28"/>
          <w:cs/>
        </w:rPr>
        <w:t>ชนิดตัวธรรมดา เรียงลำดับตามตัวอักษร และจำนวนรายการต้องตรงกันและเท่ากันกับที่ใช้อ้างอิงในเนื้อหาบทความ)</w:t>
      </w:r>
      <w:r w:rsidR="000E6BBB" w:rsidRPr="00C36727">
        <w:rPr>
          <w:rFonts w:ascii="TH SarabunPSK" w:hAnsi="TH SarabunPSK" w:cs="TH SarabunPSK"/>
          <w:sz w:val="28"/>
          <w:szCs w:val="28"/>
          <w:cs/>
        </w:rPr>
        <w:t xml:space="preserve"> การเขียนอ้างอิงในแต่ละประเภท ให้ดำเนินการตามรูปแบบดังต่อไปนี้ </w:t>
      </w:r>
    </w:p>
    <w:p w14:paraId="61C57D7C" w14:textId="426CEA5A" w:rsidR="00342011" w:rsidRPr="00C36727" w:rsidRDefault="000E6BBB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  <w:cs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*** (/ หมายถึง ให้เว้นระยะห่าง 1 เคาะ</w:t>
      </w:r>
      <w:r w:rsidR="00494392" w:rsidRPr="00C36727">
        <w:rPr>
          <w:rFonts w:ascii="TH SarabunPSK" w:hAnsi="TH SarabunPSK" w:cs="TH SarabunPSK"/>
          <w:sz w:val="28"/>
          <w:szCs w:val="28"/>
          <w:cs/>
        </w:rPr>
        <w:t xml:space="preserve"> **โดยไม่ต้องแยกประเภทเอกสาร** หรือเขียนตาม </w:t>
      </w:r>
      <w:r w:rsidR="00494392" w:rsidRPr="00C36727">
        <w:rPr>
          <w:rFonts w:ascii="TH SarabunPSK" w:hAnsi="TH SarabunPSK" w:cs="TH SarabunPSK"/>
          <w:sz w:val="28"/>
          <w:szCs w:val="28"/>
        </w:rPr>
        <w:t>APA Styles</w:t>
      </w:r>
      <w:r w:rsidR="00D778EB">
        <w:rPr>
          <w:rFonts w:ascii="TH SarabunPSK" w:hAnsi="TH SarabunPSK" w:cs="TH SarabunPSK"/>
          <w:sz w:val="28"/>
          <w:szCs w:val="28"/>
        </w:rPr>
        <w:t xml:space="preserve"> 6th</w:t>
      </w:r>
      <w:r w:rsidRPr="00C36727">
        <w:rPr>
          <w:rFonts w:ascii="TH SarabunPSK" w:hAnsi="TH SarabunPSK" w:cs="TH SarabunPSK"/>
          <w:sz w:val="28"/>
          <w:szCs w:val="28"/>
          <w:cs/>
        </w:rPr>
        <w:t>)</w:t>
      </w:r>
    </w:p>
    <w:p w14:paraId="63FF098A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 xml:space="preserve">* หนังสือภาษาไทย </w:t>
      </w:r>
    </w:p>
    <w:p w14:paraId="60410947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ชื่อ/นามสกุล./(ปีที่พิมพ์)./</w:t>
      </w:r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>ชื่อเรื่อง.</w:t>
      </w:r>
      <w:r w:rsidRPr="00C36727">
        <w:rPr>
          <w:rFonts w:ascii="TH SarabunPSK" w:hAnsi="TH SarabunPSK" w:cs="TH SarabunPSK"/>
          <w:sz w:val="28"/>
          <w:szCs w:val="28"/>
          <w:cs/>
        </w:rPr>
        <w:t>/สถานที่พิมพ์:/สำนักพิมพ์.</w:t>
      </w:r>
    </w:p>
    <w:p w14:paraId="1FC39945" w14:textId="77777777" w:rsidR="00342011" w:rsidRPr="00C36727" w:rsidRDefault="007C6B88" w:rsidP="007C6B88">
      <w:pPr>
        <w:widowControl w:val="0"/>
        <w:tabs>
          <w:tab w:val="left" w:pos="2720"/>
        </w:tabs>
        <w:rPr>
          <w:rFonts w:ascii="TH SarabunPSK" w:hAnsi="TH SarabunPSK" w:cs="TH SarabunPSK"/>
          <w:sz w:val="16"/>
          <w:szCs w:val="16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ab/>
      </w:r>
    </w:p>
    <w:p w14:paraId="6590CC01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>* หนังสือภาษาอังกฤษ</w:t>
      </w:r>
    </w:p>
    <w:p w14:paraId="5887332D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นามสกุล</w:t>
      </w:r>
      <w:r w:rsidRPr="00C36727">
        <w:rPr>
          <w:rFonts w:ascii="TH SarabunPSK" w:hAnsi="TH SarabunPSK" w:cs="TH SarabunPSK"/>
          <w:sz w:val="28"/>
          <w:szCs w:val="28"/>
        </w:rPr>
        <w:t>,</w:t>
      </w:r>
      <w:r w:rsidRPr="00C36727">
        <w:rPr>
          <w:rFonts w:ascii="TH SarabunPSK" w:hAnsi="TH SarabunPSK" w:cs="TH SarabunPSK"/>
          <w:sz w:val="28"/>
          <w:szCs w:val="28"/>
          <w:cs/>
        </w:rPr>
        <w:t>/อักษรตัวแรกของชื่อ./อักษรตัวแรกของชื่อกลาง./(ปีที่พิมพ์)./</w:t>
      </w:r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>ชื่อเรื่อง</w:t>
      </w:r>
      <w:r w:rsidRPr="00C36727">
        <w:rPr>
          <w:rFonts w:ascii="TH SarabunPSK" w:hAnsi="TH SarabunPSK" w:cs="TH SarabunPSK"/>
          <w:sz w:val="28"/>
          <w:szCs w:val="28"/>
          <w:cs/>
        </w:rPr>
        <w:t>/(ครั้งที่พิมพ์)./สถานที่พิมพ์:/สำนักพิมพ์.</w:t>
      </w:r>
    </w:p>
    <w:p w14:paraId="0562CB0E" w14:textId="77777777" w:rsidR="00342011" w:rsidRPr="00C36727" w:rsidRDefault="007C6B88" w:rsidP="007C6B88">
      <w:pPr>
        <w:widowControl w:val="0"/>
        <w:rPr>
          <w:rFonts w:ascii="TH SarabunPSK" w:hAnsi="TH SarabunPSK" w:cs="TH SarabunPSK"/>
          <w:sz w:val="16"/>
          <w:szCs w:val="16"/>
        </w:rPr>
      </w:pPr>
      <w:r w:rsidRPr="00C36727">
        <w:rPr>
          <w:rFonts w:ascii="TH SarabunPSK" w:hAnsi="TH SarabunPSK" w:cs="TH SarabunPSK"/>
          <w:sz w:val="28"/>
          <w:szCs w:val="28"/>
        </w:rPr>
        <w:tab/>
      </w:r>
      <w:r w:rsidRPr="00C36727">
        <w:rPr>
          <w:rFonts w:ascii="TH SarabunPSK" w:hAnsi="TH SarabunPSK" w:cs="TH SarabunPSK"/>
          <w:sz w:val="28"/>
          <w:szCs w:val="28"/>
        </w:rPr>
        <w:tab/>
      </w:r>
    </w:p>
    <w:p w14:paraId="53E1C631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>*วารสาร</w:t>
      </w:r>
    </w:p>
    <w:p w14:paraId="483CE9B0" w14:textId="77777777" w:rsidR="00342011" w:rsidRPr="00C36727" w:rsidRDefault="00342011" w:rsidP="00342011">
      <w:pPr>
        <w:widowControl w:val="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ชื่อผู้เขียนบทความ./(ปีที่พิมพ์)./ชื่อบทความ./</w:t>
      </w:r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>ชื่อวารสาร</w:t>
      </w:r>
      <w:r w:rsidRPr="00C36727">
        <w:rPr>
          <w:rFonts w:ascii="TH SarabunPSK" w:hAnsi="TH SarabunPSK" w:cs="TH SarabunPSK"/>
          <w:sz w:val="28"/>
          <w:szCs w:val="28"/>
        </w:rPr>
        <w:t>,</w:t>
      </w:r>
      <w:r w:rsidRPr="00C36727">
        <w:rPr>
          <w:rFonts w:ascii="TH SarabunPSK" w:hAnsi="TH SarabunPSK" w:cs="TH SarabunPSK"/>
          <w:sz w:val="28"/>
          <w:szCs w:val="28"/>
          <w:cs/>
        </w:rPr>
        <w:t>/</w:t>
      </w:r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>ปีที่หรือเล่มที่</w:t>
      </w:r>
      <w:r w:rsidRPr="00C36727">
        <w:rPr>
          <w:rFonts w:ascii="TH SarabunPSK" w:hAnsi="TH SarabunPSK" w:cs="TH SarabunPSK"/>
          <w:sz w:val="28"/>
          <w:szCs w:val="28"/>
          <w:cs/>
        </w:rPr>
        <w:t>(ฉบับที่)</w:t>
      </w:r>
      <w:r w:rsidRPr="00C36727">
        <w:rPr>
          <w:rFonts w:ascii="TH SarabunPSK" w:hAnsi="TH SarabunPSK" w:cs="TH SarabunPSK"/>
          <w:sz w:val="28"/>
          <w:szCs w:val="28"/>
        </w:rPr>
        <w:t>,</w:t>
      </w:r>
      <w:r w:rsidRPr="00C36727">
        <w:rPr>
          <w:rFonts w:ascii="TH SarabunPSK" w:hAnsi="TH SarabunPSK" w:cs="TH SarabunPSK"/>
          <w:sz w:val="28"/>
          <w:szCs w:val="28"/>
          <w:cs/>
        </w:rPr>
        <w:t>/หน้าที่ตีพิมพ์บทความ.</w:t>
      </w:r>
    </w:p>
    <w:p w14:paraId="34CE0A41" w14:textId="77777777" w:rsidR="00342011" w:rsidRPr="00C36727" w:rsidRDefault="007C6B88" w:rsidP="007C6B88">
      <w:pPr>
        <w:widowControl w:val="0"/>
        <w:tabs>
          <w:tab w:val="left" w:pos="1790"/>
        </w:tabs>
        <w:rPr>
          <w:rFonts w:ascii="TH SarabunPSK" w:hAnsi="TH SarabunPSK" w:cs="TH SarabunPSK"/>
          <w:sz w:val="16"/>
          <w:szCs w:val="16"/>
        </w:rPr>
      </w:pPr>
      <w:r w:rsidRPr="00C36727">
        <w:rPr>
          <w:rFonts w:ascii="TH SarabunPSK" w:hAnsi="TH SarabunPSK" w:cs="TH SarabunPSK"/>
          <w:sz w:val="28"/>
          <w:szCs w:val="28"/>
        </w:rPr>
        <w:tab/>
      </w:r>
    </w:p>
    <w:p w14:paraId="4013C9A8" w14:textId="77777777" w:rsidR="00342011" w:rsidRPr="00C36727" w:rsidRDefault="00342011" w:rsidP="00342011">
      <w:pPr>
        <w:widowControl w:val="0"/>
        <w:rPr>
          <w:rFonts w:ascii="TH SarabunPSK" w:hAnsi="TH SarabunPSK" w:cs="TH SarabunPSK"/>
          <w:b/>
          <w:bCs/>
          <w:sz w:val="28"/>
          <w:szCs w:val="28"/>
        </w:rPr>
      </w:pP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>*วิทยานิพนธ์</w:t>
      </w:r>
    </w:p>
    <w:p w14:paraId="609423A4" w14:textId="77777777" w:rsidR="00342011" w:rsidRPr="00C36727" w:rsidRDefault="00342011" w:rsidP="00342011">
      <w:pPr>
        <w:widowControl w:val="0"/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ชื่อ/นามสกุล./(ปีที่พิมพ์)./</w:t>
      </w:r>
      <w:r w:rsidRPr="00C36727">
        <w:rPr>
          <w:rFonts w:ascii="TH SarabunPSK" w:hAnsi="TH SarabunPSK" w:cs="TH SarabunPSK"/>
          <w:i/>
          <w:iCs/>
          <w:sz w:val="28"/>
          <w:szCs w:val="28"/>
          <w:cs/>
        </w:rPr>
        <w:t>ชื่อเรื่อง.</w:t>
      </w:r>
      <w:r w:rsidRPr="00C36727">
        <w:rPr>
          <w:rFonts w:ascii="TH SarabunPSK" w:hAnsi="TH SarabunPSK" w:cs="TH SarabunPSK"/>
          <w:sz w:val="28"/>
          <w:szCs w:val="28"/>
          <w:cs/>
        </w:rPr>
        <w:t>/วิทยานิพนธ์ (ชื่อย่อหลักสูตร) สถานที่พิมพ์: ชื่อสถาบันการศึกษา,</w:t>
      </w:r>
    </w:p>
    <w:p w14:paraId="62EBF3C5" w14:textId="77777777" w:rsidR="00342011" w:rsidRPr="00C36727" w:rsidRDefault="00342011" w:rsidP="00342011">
      <w:pPr>
        <w:widowControl w:val="0"/>
        <w:rPr>
          <w:rFonts w:ascii="TH SarabunPSK" w:hAnsi="TH SarabunPSK" w:cs="TH SarabunPSK"/>
          <w:sz w:val="28"/>
          <w:szCs w:val="28"/>
          <w:cs/>
        </w:rPr>
      </w:pPr>
    </w:p>
    <w:p w14:paraId="7D9A0D3A" w14:textId="77777777" w:rsidR="00342011" w:rsidRPr="00C36727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>*</w:t>
      </w:r>
      <w:r w:rsidRPr="00C36727">
        <w:rPr>
          <w:rFonts w:ascii="TH SarabunPSK" w:hAnsi="TH SarabunPSK" w:cs="TH SarabunPSK"/>
          <w:b/>
          <w:bCs/>
          <w:sz w:val="28"/>
          <w:szCs w:val="28"/>
          <w:cs/>
        </w:rPr>
        <w:t>สื่ออิเล็กทรอนิกส์</w:t>
      </w:r>
    </w:p>
    <w:p w14:paraId="69AEE1C1" w14:textId="77777777" w:rsidR="00342011" w:rsidRDefault="00342011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  <w:r w:rsidRPr="00C36727">
        <w:rPr>
          <w:rFonts w:ascii="TH SarabunPSK" w:hAnsi="TH SarabunPSK" w:cs="TH SarabunPSK"/>
          <w:sz w:val="28"/>
          <w:szCs w:val="28"/>
          <w:cs/>
        </w:rPr>
        <w:t xml:space="preserve">ชื่อผู้แต่ง./(ปีที่พิมพ์)./ชื่อเรื่อง./แหล่งที่มา(ถ้ามี)./เข้าถึงได้จาก </w:t>
      </w:r>
      <w:r w:rsidRPr="00C36727">
        <w:rPr>
          <w:rFonts w:ascii="TH SarabunPSK" w:hAnsi="TH SarabunPSK" w:cs="TH SarabunPSK"/>
          <w:sz w:val="28"/>
          <w:szCs w:val="28"/>
        </w:rPr>
        <w:t>URL</w:t>
      </w:r>
      <w:r w:rsidR="007C6B88" w:rsidRPr="00C36727">
        <w:rPr>
          <w:rFonts w:ascii="TH SarabunPSK" w:hAnsi="TH SarabunPSK" w:cs="TH SarabunPSK"/>
          <w:sz w:val="28"/>
          <w:szCs w:val="28"/>
          <w:cs/>
        </w:rPr>
        <w:t>. วันเดือนปีที่เข้าถึง</w:t>
      </w:r>
    </w:p>
    <w:p w14:paraId="0FD1E30D" w14:textId="77777777" w:rsidR="00AE30CF" w:rsidRDefault="00AE30CF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/>
          <w:sz w:val="28"/>
          <w:szCs w:val="28"/>
        </w:rPr>
      </w:pPr>
    </w:p>
    <w:p w14:paraId="05CA4767" w14:textId="77777777" w:rsidR="00AE30CF" w:rsidRPr="00AE30CF" w:rsidRDefault="00AE30CF" w:rsidP="00AE30CF">
      <w:pPr>
        <w:rPr>
          <w:rFonts w:ascii="TH SarabunPSK" w:eastAsia="Times New Roman" w:hAnsi="TH SarabunPSK" w:cs="TH SarabunPSK"/>
          <w:kern w:val="2"/>
          <w:sz w:val="28"/>
          <w:szCs w:val="28"/>
          <w14:ligatures w14:val="standardContextual"/>
        </w:rPr>
      </w:pPr>
      <w:r w:rsidRPr="00AE30CF">
        <w:rPr>
          <w:rFonts w:ascii="TH SarabunPSK" w:eastAsia="Niramit" w:hAnsi="TH SarabunPSK" w:cs="TH SarabunPSK"/>
          <w:b/>
          <w:bCs/>
          <w:i/>
          <w:iCs/>
          <w:color w:val="000000"/>
          <w:kern w:val="2"/>
          <w:sz w:val="28"/>
          <w:szCs w:val="28"/>
          <w:cs/>
          <w14:ligatures w14:val="standardContextual"/>
        </w:rPr>
        <w:t>หมายเหตุ</w:t>
      </w:r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: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การตั้งค่าหน้ากระดาษ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ให้ใช้รูปแบบอักษรและการจัดวางตำแหน่ง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ดังนี้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</w:t>
      </w:r>
    </w:p>
    <w:p w14:paraId="3C21FE87" w14:textId="5AD44F08" w:rsidR="00AE30CF" w:rsidRPr="00AE30CF" w:rsidRDefault="00AE30CF" w:rsidP="00AE30CF">
      <w:pPr>
        <w:rPr>
          <w:rFonts w:ascii="TH SarabunPSK" w:eastAsia="Times New Roman" w:hAnsi="TH SarabunPSK" w:cs="TH SarabunPSK"/>
          <w:kern w:val="2"/>
          <w:sz w:val="28"/>
          <w:szCs w:val="28"/>
          <w14:ligatures w14:val="standardContextual"/>
        </w:rPr>
      </w:pPr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   -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พิมพ์บนกระดาษขาว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A4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หน้าเดียว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(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หรือ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8.5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x 11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)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พิมพ์แบบเสมอหน้า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-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หลัง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(</w:t>
      </w:r>
      <w:r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J</w:t>
      </w:r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ustified)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ด้วยโปรแกรม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MS-Word </w:t>
      </w:r>
    </w:p>
    <w:p w14:paraId="7F2E5F26" w14:textId="77777777" w:rsidR="00AE30CF" w:rsidRPr="00AE30CF" w:rsidRDefault="00AE30CF" w:rsidP="00AE30CF">
      <w:pPr>
        <w:rPr>
          <w:rFonts w:ascii="TH SarabunPSK" w:eastAsia="Times New Roman" w:hAnsi="TH SarabunPSK" w:cs="TH SarabunPSK"/>
          <w:kern w:val="2"/>
          <w:sz w:val="28"/>
          <w:szCs w:val="28"/>
          <w14:ligatures w14:val="standardContextual"/>
        </w:rPr>
      </w:pPr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   -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ตั้งค่าหน้ากระดาษ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ดังนี้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</w:t>
      </w:r>
    </w:p>
    <w:p w14:paraId="31053A67" w14:textId="77777777" w:rsidR="00AE30CF" w:rsidRPr="00AE30CF" w:rsidRDefault="00AE30CF" w:rsidP="00AE30CF">
      <w:pPr>
        <w:ind w:left="480" w:firstLine="360"/>
        <w:rPr>
          <w:rFonts w:ascii="TH SarabunPSK" w:eastAsia="Times New Roman" w:hAnsi="TH SarabunPSK" w:cs="TH SarabunPSK"/>
          <w:kern w:val="2"/>
          <w:sz w:val="28"/>
          <w:szCs w:val="28"/>
          <w14:ligatures w14:val="standardContextual"/>
        </w:rPr>
      </w:pPr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         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บน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1.50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         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ล่าง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1.00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 </w:t>
      </w:r>
    </w:p>
    <w:p w14:paraId="309E562A" w14:textId="77777777" w:rsidR="00AE30CF" w:rsidRPr="00AE30CF" w:rsidRDefault="00AE30CF" w:rsidP="00AE30CF">
      <w:pPr>
        <w:ind w:left="840" w:firstLine="360"/>
        <w:rPr>
          <w:rFonts w:ascii="TH SarabunPSK" w:eastAsia="Times New Roman" w:hAnsi="TH SarabunPSK" w:cs="TH SarabunPSK"/>
          <w:kern w:val="2"/>
          <w:sz w:val="28"/>
          <w:szCs w:val="28"/>
          <w14:ligatures w14:val="standardContextual"/>
        </w:rPr>
      </w:pPr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   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ซ้าย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1.00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       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ขวา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1.00 </w:t>
      </w:r>
      <w:proofErr w:type="spellStart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>นิ้ว</w:t>
      </w:r>
      <w:proofErr w:type="spellEnd"/>
      <w:r w:rsidRPr="00AE30CF">
        <w:rPr>
          <w:rFonts w:ascii="TH SarabunPSK" w:eastAsia="Niramit" w:hAnsi="TH SarabunPSK" w:cs="TH SarabunPSK"/>
          <w:color w:val="000000"/>
          <w:kern w:val="2"/>
          <w:sz w:val="28"/>
          <w:szCs w:val="28"/>
          <w14:ligatures w14:val="standardContextual"/>
        </w:rPr>
        <w:t xml:space="preserve"> </w:t>
      </w:r>
    </w:p>
    <w:p w14:paraId="4DC7D1D9" w14:textId="77777777" w:rsidR="00AE30CF" w:rsidRPr="00C36727" w:rsidRDefault="00AE30CF" w:rsidP="00342011">
      <w:pPr>
        <w:widowControl w:val="0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</w:tabs>
        <w:rPr>
          <w:rFonts w:ascii="TH SarabunPSK" w:hAnsi="TH SarabunPSK" w:cs="TH SarabunPSK" w:hint="cs"/>
          <w:sz w:val="28"/>
          <w:szCs w:val="28"/>
          <w:cs/>
        </w:rPr>
      </w:pPr>
    </w:p>
    <w:sectPr w:rsidR="00AE30CF" w:rsidRPr="00C36727" w:rsidSect="00406039">
      <w:headerReference w:type="default" r:id="rId7"/>
      <w:footerReference w:type="default" r:id="rId8"/>
      <w:type w:val="continuous"/>
      <w:pgSz w:w="11906" w:h="16838" w:code="9"/>
      <w:pgMar w:top="216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78C17" w14:textId="77777777" w:rsidR="00B36AFE" w:rsidRDefault="00B36AFE">
      <w:r>
        <w:separator/>
      </w:r>
    </w:p>
  </w:endnote>
  <w:endnote w:type="continuationSeparator" w:id="0">
    <w:p w14:paraId="375C25A9" w14:textId="77777777" w:rsidR="00B36AFE" w:rsidRDefault="00B3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Niramit">
    <w:altName w:val="Calibri"/>
    <w:charset w:val="00"/>
    <w:family w:val="auto"/>
    <w:pitch w:val="default"/>
  </w:font>
  <w:font w:name="Trirong SemiBold">
    <w:altName w:val="Microsoft Sans Serif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FD0B5" w14:textId="6FB861CD" w:rsidR="007B1B5B" w:rsidRPr="000E6BBB" w:rsidRDefault="00342011" w:rsidP="000E6BBB">
    <w:pPr>
      <w:shd w:val="clear" w:color="auto" w:fill="FFFFFF" w:themeFill="background1"/>
      <w:jc w:val="center"/>
      <w:rPr>
        <w:rFonts w:ascii="TH Niramit AS" w:hAnsi="TH Niramit AS" w:cs="TH Niramit AS"/>
        <w:sz w:val="18"/>
        <w:szCs w:val="18"/>
      </w:rPr>
    </w:pPr>
    <w:bookmarkStart w:id="0" w:name="_Hlk11923579"/>
    <w:r w:rsidRPr="000E6BBB">
      <w:rPr>
        <w:rFonts w:ascii="TH Niramit AS" w:hAnsi="TH Niramit AS" w:cs="TH Niramit AS"/>
        <w:sz w:val="18"/>
        <w:szCs w:val="22"/>
        <w:cs/>
      </w:rPr>
      <w:t xml:space="preserve">         </w:t>
    </w:r>
    <w:r w:rsidRPr="000E6BBB">
      <w:rPr>
        <w:rFonts w:ascii="TH Niramit AS" w:hAnsi="TH Niramit AS" w:cs="TH Niramit AS"/>
        <w:sz w:val="22"/>
        <w:szCs w:val="22"/>
        <w:cs/>
      </w:rPr>
      <w:t xml:space="preserve">                      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99A81" w14:textId="77777777" w:rsidR="00B36AFE" w:rsidRDefault="00B36AFE">
      <w:r>
        <w:separator/>
      </w:r>
    </w:p>
  </w:footnote>
  <w:footnote w:type="continuationSeparator" w:id="0">
    <w:p w14:paraId="3D9062C9" w14:textId="77777777" w:rsidR="00B36AFE" w:rsidRDefault="00B3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05F43" w14:textId="7E3D3BDA" w:rsidR="007B1B5B" w:rsidRPr="00EB1DF0" w:rsidRDefault="00D778EB" w:rsidP="00E4471B">
    <w:pPr>
      <w:jc w:val="center"/>
      <w:rPr>
        <w:rFonts w:ascii="TH SarabunPSK" w:hAnsi="TH SarabunPSK" w:cs="TH SarabunPSK"/>
        <w:color w:val="538135"/>
        <w:sz w:val="28"/>
        <w:szCs w:val="28"/>
      </w:rPr>
    </w:pPr>
    <w:r>
      <w:rPr>
        <w:rFonts w:ascii="TH SarabunPSK" w:hAnsi="TH SarabunPSK" w:cs="TH SarabunPSK"/>
        <w:color w:val="7F7F7F"/>
        <w:sz w:val="28"/>
        <w:szCs w:val="28"/>
      </w:rPr>
      <w:t xml:space="preserve">JAMSD's </w:t>
    </w:r>
    <w:r w:rsidR="00E4471B">
      <w:rPr>
        <w:rFonts w:ascii="TH SarabunPSK" w:hAnsi="TH SarabunPSK" w:cs="TH SarabunPSK"/>
        <w:color w:val="7F7F7F"/>
        <w:sz w:val="28"/>
        <w:szCs w:val="28"/>
      </w:rPr>
      <w:t xml:space="preserve">Template </w:t>
    </w:r>
    <w:r w:rsidR="00EB1DF0" w:rsidRPr="00EB1DF0">
      <w:rPr>
        <w:rFonts w:ascii="TH SarabunPSK" w:hAnsi="TH SarabunPSK" w:cs="TH SarabunPSK"/>
        <w:color w:val="7F7F7F"/>
        <w:sz w:val="28"/>
        <w:szCs w:val="28"/>
        <w:cs/>
        <w:lang w:val="th-TH"/>
      </w:rPr>
      <w:t>บทความวิจ</w:t>
    </w:r>
    <w:r w:rsidR="00E4471B">
      <w:rPr>
        <w:rFonts w:ascii="TH SarabunPSK" w:hAnsi="TH SarabunPSK" w:cs="TH SarabunPSK" w:hint="cs"/>
        <w:color w:val="7F7F7F"/>
        <w:sz w:val="28"/>
        <w:szCs w:val="28"/>
        <w:cs/>
        <w:lang w:val="th-TH"/>
      </w:rPr>
      <w:t>ัย วารสารการบริหาร การจัดการ และการพัฒนาที่ยั่งยืน</w:t>
    </w:r>
    <w:r w:rsidR="00EB1DF0">
      <w:rPr>
        <w:rFonts w:ascii="TH SarabunPSK" w:hAnsi="TH SarabunPSK" w:cs="TH SarabunPSK" w:hint="cs"/>
        <w:color w:val="7F7F7F"/>
        <w:sz w:val="28"/>
        <w:szCs w:val="28"/>
        <w:cs/>
        <w:lang w:val="th-TH"/>
      </w:rPr>
      <w:t xml:space="preserve">   </w:t>
    </w:r>
    <w:r w:rsidR="000E6BBB" w:rsidRPr="00EB1DF0">
      <w:rPr>
        <w:rFonts w:ascii="TH SarabunPSK" w:hAnsi="TH SarabunPSK" w:cs="TH SarabunPSK"/>
        <w:color w:val="7F7F7F"/>
        <w:sz w:val="20"/>
        <w:szCs w:val="20"/>
        <w:cs/>
        <w:lang w:val="th-TH"/>
      </w:rPr>
      <w:t xml:space="preserve">  </w:t>
    </w:r>
    <w:r>
      <w:rPr>
        <w:rFonts w:ascii="TH SarabunPSK" w:hAnsi="TH SarabunPSK" w:cs="TH SarabunPSK" w:hint="cs"/>
        <w:color w:val="7F7F7F"/>
        <w:sz w:val="28"/>
        <w:szCs w:val="28"/>
        <w:cs/>
        <w:lang w:val="th-TH"/>
      </w:rPr>
      <w:t xml:space="preserve">             </w:t>
    </w:r>
    <w:r w:rsidR="00342011" w:rsidRPr="00EB1DF0">
      <w:rPr>
        <w:rFonts w:ascii="TH SarabunPSK" w:hAnsi="TH SarabunPSK" w:cs="TH SarabunPSK"/>
        <w:color w:val="7F7F7F"/>
        <w:sz w:val="28"/>
        <w:szCs w:val="28"/>
        <w:cs/>
        <w:lang w:val="th-TH"/>
      </w:rPr>
      <w:t>หน้า</w:t>
    </w:r>
    <w:r w:rsidR="00342011" w:rsidRPr="00EB1DF0">
      <w:rPr>
        <w:rFonts w:ascii="TH SarabunPSK" w:hAnsi="TH SarabunPSK" w:cs="TH SarabunPSK"/>
        <w:sz w:val="28"/>
        <w:szCs w:val="28"/>
        <w:cs/>
        <w:lang w:val="th-TH"/>
      </w:rPr>
      <w:t xml:space="preserve"> | </w:t>
    </w:r>
    <w:r w:rsidR="00342011" w:rsidRPr="00D778EB">
      <w:rPr>
        <w:rFonts w:ascii="TH SarabunPSK" w:hAnsi="TH SarabunPSK" w:cs="TH SarabunPSK"/>
        <w:sz w:val="28"/>
        <w:szCs w:val="28"/>
      </w:rPr>
      <w:fldChar w:fldCharType="begin"/>
    </w:r>
    <w:r w:rsidR="00342011" w:rsidRPr="00D778EB">
      <w:rPr>
        <w:rFonts w:ascii="TH SarabunPSK" w:hAnsi="TH SarabunPSK" w:cs="TH SarabunPSK"/>
        <w:sz w:val="28"/>
        <w:szCs w:val="28"/>
      </w:rPr>
      <w:instrText>PAGE   \</w:instrText>
    </w:r>
    <w:r w:rsidR="00342011" w:rsidRPr="00D778EB">
      <w:rPr>
        <w:rFonts w:ascii="TH SarabunPSK" w:hAnsi="TH SarabunPSK" w:cs="TH SarabunPSK"/>
        <w:sz w:val="28"/>
        <w:szCs w:val="28"/>
        <w:cs/>
      </w:rPr>
      <w:instrText xml:space="preserve">* </w:instrText>
    </w:r>
    <w:r w:rsidR="00342011" w:rsidRPr="00D778EB">
      <w:rPr>
        <w:rFonts w:ascii="TH SarabunPSK" w:hAnsi="TH SarabunPSK" w:cs="TH SarabunPSK"/>
        <w:sz w:val="28"/>
        <w:szCs w:val="28"/>
      </w:rPr>
      <w:instrText>MERGEFORMAT</w:instrText>
    </w:r>
    <w:r w:rsidR="00342011" w:rsidRPr="00D778EB">
      <w:rPr>
        <w:rFonts w:ascii="TH SarabunPSK" w:hAnsi="TH SarabunPSK" w:cs="TH SarabunPSK"/>
        <w:sz w:val="28"/>
        <w:szCs w:val="28"/>
      </w:rPr>
      <w:fldChar w:fldCharType="separate"/>
    </w:r>
    <w:r w:rsidR="00EB1DF0" w:rsidRPr="00D778EB">
      <w:rPr>
        <w:rFonts w:ascii="TH SarabunPSK" w:hAnsi="TH SarabunPSK" w:cs="TH SarabunPSK"/>
        <w:noProof/>
        <w:sz w:val="28"/>
        <w:szCs w:val="28"/>
        <w:lang w:val="th-TH"/>
      </w:rPr>
      <w:t>3</w:t>
    </w:r>
    <w:r w:rsidR="00342011" w:rsidRPr="00D778EB">
      <w:rPr>
        <w:rFonts w:ascii="TH SarabunPSK" w:hAnsi="TH SarabunPSK" w:cs="TH SarabunPSK"/>
        <w:sz w:val="28"/>
        <w:szCs w:val="28"/>
      </w:rPr>
      <w:fldChar w:fldCharType="end"/>
    </w:r>
  </w:p>
  <w:p w14:paraId="0C4E72A4" w14:textId="7ADC5EF1" w:rsidR="007B1B5B" w:rsidRPr="00225074" w:rsidRDefault="00342011" w:rsidP="007B1B5B">
    <w:pPr>
      <w:tabs>
        <w:tab w:val="left" w:pos="6610"/>
      </w:tabs>
      <w:rPr>
        <w:rFonts w:ascii="Trirong SemiBold" w:hAnsi="Trirong SemiBold" w:cs="Trirong SemiBold"/>
        <w:color w:val="538135"/>
        <w:sz w:val="20"/>
        <w:szCs w:val="20"/>
      </w:rPr>
    </w:pPr>
    <w:r>
      <w:rPr>
        <w:rFonts w:ascii="Trirong SemiBold" w:hAnsi="Trirong SemiBold" w:cs="Trirong SemiBold"/>
        <w:color w:val="538135"/>
        <w:sz w:val="18"/>
        <w:szCs w:val="18"/>
        <w: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FE"/>
    <w:rsid w:val="00016BD0"/>
    <w:rsid w:val="00035055"/>
    <w:rsid w:val="00087D8C"/>
    <w:rsid w:val="000C7B94"/>
    <w:rsid w:val="000D04C3"/>
    <w:rsid w:val="000E0597"/>
    <w:rsid w:val="000E6BBB"/>
    <w:rsid w:val="00104592"/>
    <w:rsid w:val="00151129"/>
    <w:rsid w:val="00170DFE"/>
    <w:rsid w:val="001C6E61"/>
    <w:rsid w:val="002E4FBF"/>
    <w:rsid w:val="00306C6C"/>
    <w:rsid w:val="00312FB1"/>
    <w:rsid w:val="00342011"/>
    <w:rsid w:val="003448C5"/>
    <w:rsid w:val="00406039"/>
    <w:rsid w:val="00437691"/>
    <w:rsid w:val="00494392"/>
    <w:rsid w:val="00507537"/>
    <w:rsid w:val="00536613"/>
    <w:rsid w:val="006970BB"/>
    <w:rsid w:val="006C7741"/>
    <w:rsid w:val="006D2A5C"/>
    <w:rsid w:val="006D552B"/>
    <w:rsid w:val="00762E1C"/>
    <w:rsid w:val="00784B4F"/>
    <w:rsid w:val="00793BD2"/>
    <w:rsid w:val="007B1B5B"/>
    <w:rsid w:val="007C6B88"/>
    <w:rsid w:val="007F307A"/>
    <w:rsid w:val="009848EB"/>
    <w:rsid w:val="00987FF0"/>
    <w:rsid w:val="00A04F14"/>
    <w:rsid w:val="00A538D9"/>
    <w:rsid w:val="00A636D3"/>
    <w:rsid w:val="00AE30CF"/>
    <w:rsid w:val="00B36AFE"/>
    <w:rsid w:val="00BF241C"/>
    <w:rsid w:val="00C145DB"/>
    <w:rsid w:val="00C36727"/>
    <w:rsid w:val="00C54441"/>
    <w:rsid w:val="00CE4FCB"/>
    <w:rsid w:val="00D6442C"/>
    <w:rsid w:val="00D778EB"/>
    <w:rsid w:val="00E06E23"/>
    <w:rsid w:val="00E4471B"/>
    <w:rsid w:val="00E52E4D"/>
    <w:rsid w:val="00E60953"/>
    <w:rsid w:val="00EB1DF0"/>
    <w:rsid w:val="00F140D9"/>
    <w:rsid w:val="00F36ADC"/>
    <w:rsid w:val="00F37C5D"/>
    <w:rsid w:val="00F66EDF"/>
    <w:rsid w:val="00F73E5D"/>
    <w:rsid w:val="00FC14AD"/>
    <w:rsid w:val="1581B961"/>
    <w:rsid w:val="22D9622F"/>
    <w:rsid w:val="7084B898"/>
    <w:rsid w:val="786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09F3B"/>
  <w15:chartTrackingRefBased/>
  <w15:docId w15:val="{3ACC5193-EFFA-4C7B-AC9B-158413FD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11"/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20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link w:val="a3"/>
    <w:uiPriority w:val="99"/>
    <w:rsid w:val="00342011"/>
    <w:rPr>
      <w:rFonts w:ascii="AngsanaUPC" w:eastAsia="Cordia New" w:hAnsi="AngsanaUPC" w:cs="Angsana New"/>
      <w:sz w:val="32"/>
      <w:szCs w:val="40"/>
    </w:rPr>
  </w:style>
  <w:style w:type="paragraph" w:styleId="a5">
    <w:name w:val="footer"/>
    <w:basedOn w:val="a"/>
    <w:link w:val="a6"/>
    <w:uiPriority w:val="99"/>
    <w:rsid w:val="0034201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link w:val="a5"/>
    <w:uiPriority w:val="99"/>
    <w:rsid w:val="00342011"/>
    <w:rPr>
      <w:rFonts w:ascii="AngsanaUPC" w:eastAsia="Cordia New" w:hAnsi="AngsanaUPC" w:cs="Angsana New"/>
      <w:sz w:val="32"/>
      <w:szCs w:val="40"/>
    </w:rPr>
  </w:style>
  <w:style w:type="character" w:customStyle="1" w:styleId="5yl5">
    <w:name w:val="_5yl5"/>
    <w:rsid w:val="00342011"/>
  </w:style>
  <w:style w:type="table" w:styleId="a7">
    <w:name w:val="Table Grid"/>
    <w:basedOn w:val="a1"/>
    <w:uiPriority w:val="39"/>
    <w:rsid w:val="00E4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.@%5eD%5e@\3.&#3619;&#3632;&#3610;&#3610;&#3648;&#3629;&#3585;&#3626;&#3634;&#3619;&#3619;&#3623;&#3617;&#3648;&#3621;&#3656;&#3617;&#3610;&#3633;&#3603;&#3601;&#3636;&#3605;\&#3623;&#3634;&#3619;&#3626;&#3634;&#3619;\Format%20Journal%202566\Template%20&#3610;&#3607;&#3588;&#3623;&#3634;&#3617;&#3623;&#3636;&#3592;&#3633;&#3618;%202566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B108D-E015-4A23-8F67-89BB1971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บทความวิจัย 2566</Template>
  <TotalTime>4</TotalTime>
  <Pages>4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dc:description/>
  <cp:lastModifiedBy>ADMIN</cp:lastModifiedBy>
  <cp:revision>3</cp:revision>
  <dcterms:created xsi:type="dcterms:W3CDTF">2024-06-28T13:27:00Z</dcterms:created>
  <dcterms:modified xsi:type="dcterms:W3CDTF">2024-06-28T13:33:00Z</dcterms:modified>
</cp:coreProperties>
</file>